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8" w:after="0" w:line="240" w:lineRule="auto"/>
        <w:ind w:left="101" w:right="-20"/>
        <w:jc w:val="left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w w:val="99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exe</w:t>
      </w:r>
      <w:r>
        <w:rPr>
          <w:rFonts w:ascii="Calibri" w:hAnsi="Calibri" w:cs="Calibri" w:eastAsia="Calibri"/>
          <w:sz w:val="32"/>
          <w:szCs w:val="32"/>
          <w:highlight w:val="yellow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highlight w:val="yellow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la</w:t>
      </w:r>
      <w:r>
        <w:rPr>
          <w:rFonts w:ascii="Calibri" w:hAnsi="Calibri" w:cs="Calibri" w:eastAsia="Calibri"/>
          <w:sz w:val="32"/>
          <w:szCs w:val="32"/>
          <w:highlight w:val="yellow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fi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highlight w:val="yellow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°</w:t>
      </w:r>
      <w:r>
        <w:rPr>
          <w:rFonts w:ascii="Calibri" w:hAnsi="Calibri" w:cs="Calibri" w:eastAsia="Calibri"/>
          <w:sz w:val="32"/>
          <w:szCs w:val="32"/>
          <w:highlight w:val="yellow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32"/>
          <w:szCs w:val="32"/>
          <w:highlight w:val="yellow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32"/>
          <w:szCs w:val="32"/>
          <w:highlight w:val="yellow"/>
          <w:spacing w:val="69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3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highlight w:val="yellow"/>
          <w:spacing w:val="3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é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rati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highlight w:val="yellow"/>
          <w:spacing w:val="-1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highlight w:val="yellow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3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highlight w:val="yellow"/>
          <w:spacing w:val="3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32"/>
          <w:szCs w:val="32"/>
          <w:highlight w:val="yellow"/>
          <w:spacing w:val="-1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highlight w:val="yellow"/>
          <w:spacing w:val="-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highlight w:val="yellow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highlight w:val="yellow"/>
          <w:spacing w:val="1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highlight w:val="yellow"/>
          <w:spacing w:val="0"/>
          <w:w w:val="100"/>
          <w:b/>
          <w:bCs/>
        </w:rPr>
        <w:t>ste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85" w:right="3035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DECL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99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99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3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1.076354pt;height:54.36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641" w:lineRule="auto"/>
        <w:ind w:left="203" w:right="150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b/>
          <w:bCs/>
        </w:rPr>
        <w:t>É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  <w:b/>
          <w:bCs/>
        </w:rPr>
        <w:t>É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1B1B1B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1B1B1B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À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'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É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DES</w:t>
      </w:r>
      <w:r>
        <w:rPr>
          <w:rFonts w:ascii="Calibri" w:hAnsi="Calibri" w:cs="Calibri" w:eastAsia="Calibri"/>
          <w:sz w:val="22"/>
          <w:szCs w:val="22"/>
          <w:color w:val="1B1B1B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Ç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1B1B1B"/>
          <w:spacing w:val="7"/>
          <w:w w:val="100"/>
          <w:b/>
          <w:bCs/>
        </w:rPr>
        <w:t>’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  <w:b/>
          <w:bCs/>
        </w:rPr>
        <w:t>É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b/>
          <w:bCs/>
        </w:rPr>
        <w:t>ER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1B1B1B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RU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1B1B1B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1B1B1B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1B1B1B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83" w:lineRule="exact"/>
        <w:ind w:left="327" w:right="28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Le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dép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ô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t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des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c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  <w:position w:val="1"/>
        </w:rPr>
        <w:t>a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ndida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t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u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-1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d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o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it</w:t>
      </w:r>
      <w:r>
        <w:rPr>
          <w:rFonts w:ascii="Arial" w:hAnsi="Arial" w:cs="Arial" w:eastAsia="Arial"/>
          <w:sz w:val="20"/>
          <w:szCs w:val="20"/>
          <w:color w:val="FF0000"/>
          <w:spacing w:val="-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être</w:t>
      </w:r>
      <w:r>
        <w:rPr>
          <w:rFonts w:ascii="Arial" w:hAnsi="Arial" w:cs="Arial" w:eastAsia="Arial"/>
          <w:sz w:val="20"/>
          <w:szCs w:val="20"/>
          <w:color w:val="FF0000"/>
          <w:spacing w:val="-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ef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f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  <w:position w:val="1"/>
        </w:rPr>
        <w:t>c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t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ué</w:t>
      </w:r>
      <w:r>
        <w:rPr>
          <w:rFonts w:ascii="Arial" w:hAnsi="Arial" w:cs="Arial" w:eastAsia="Arial"/>
          <w:sz w:val="20"/>
          <w:szCs w:val="20"/>
          <w:color w:val="FF0000"/>
          <w:spacing w:val="-8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  <w:position w:val="1"/>
        </w:rPr>
        <w:t>a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u</w:t>
      </w:r>
      <w:r>
        <w:rPr>
          <w:rFonts w:ascii="Arial" w:hAnsi="Arial" w:cs="Arial" w:eastAsia="Arial"/>
          <w:sz w:val="20"/>
          <w:szCs w:val="20"/>
          <w:color w:val="FF0000"/>
          <w:spacing w:val="3"/>
          <w:w w:val="100"/>
          <w:b/>
          <w:bCs/>
          <w:position w:val="1"/>
        </w:rPr>
        <w:t>p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  <w:position w:val="1"/>
        </w:rPr>
        <w:t>è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-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du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p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o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ste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c</w:t>
      </w:r>
      <w:r>
        <w:rPr>
          <w:rFonts w:ascii="Arial" w:hAnsi="Arial" w:cs="Arial" w:eastAsia="Arial"/>
          <w:sz w:val="20"/>
          <w:szCs w:val="20"/>
          <w:color w:val="FF0000"/>
          <w:spacing w:val="3"/>
          <w:w w:val="100"/>
          <w:b/>
          <w:bCs/>
          <w:position w:val="1"/>
        </w:rPr>
        <w:t>h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7"/>
          <w:w w:val="100"/>
          <w:b/>
          <w:bCs/>
          <w:position w:val="1"/>
        </w:rPr>
        <w:t>f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-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li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u</w:t>
      </w:r>
      <w:r>
        <w:rPr>
          <w:rFonts w:ascii="Arial" w:hAnsi="Arial" w:cs="Arial" w:eastAsia="Arial"/>
          <w:sz w:val="20"/>
          <w:szCs w:val="20"/>
          <w:color w:val="FF0000"/>
          <w:spacing w:val="-8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de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  <w:position w:val="1"/>
        </w:rPr>
        <w:t>l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a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ci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co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n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  <w:position w:val="1"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c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ip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  <w:position w:val="1"/>
        </w:rPr>
        <w:t>t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  <w:position w:val="1"/>
        </w:rPr>
        <w:t>ion</w:t>
      </w:r>
      <w:r>
        <w:rPr>
          <w:rFonts w:ascii="Arial" w:hAnsi="Arial" w:cs="Arial" w:eastAsia="Arial"/>
          <w:sz w:val="20"/>
          <w:szCs w:val="20"/>
          <w:color w:val="FF0000"/>
          <w:spacing w:val="-1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  <w:position w:val="1"/>
        </w:rPr>
        <w:t>él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99"/>
          <w:b/>
          <w:bCs/>
          <w:position w:val="1"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  <w:position w:val="1"/>
        </w:rPr>
        <w:t>ct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99"/>
          <w:b/>
          <w:bCs/>
          <w:position w:val="1"/>
        </w:rPr>
        <w:t>o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99"/>
          <w:b/>
          <w:bCs/>
          <w:position w:val="1"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  <w:position w:val="1"/>
        </w:rPr>
        <w:t>ale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19" w:after="0" w:line="258" w:lineRule="auto"/>
        <w:ind w:left="124" w:right="83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sula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0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20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20"/>
          <w:szCs w:val="20"/>
          <w:color w:val="FF000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3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ur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ci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0"/>
          <w:szCs w:val="20"/>
          <w:color w:val="FF000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ip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io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itué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ur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</w:rPr>
        <w:t>co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99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99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</w:rPr>
        <w:t>ine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99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amé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FF000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color w:val="FF000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20"/>
          <w:szCs w:val="20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ans</w:t>
      </w:r>
      <w:r>
        <w:rPr>
          <w:rFonts w:ascii="Arial" w:hAnsi="Arial" w:cs="Arial" w:eastAsia="Arial"/>
          <w:sz w:val="20"/>
          <w:szCs w:val="20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0"/>
          <w:szCs w:val="20"/>
          <w:color w:val="FF000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0000"/>
          <w:spacing w:val="2"/>
          <w:w w:val="99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0000"/>
          <w:spacing w:val="1"/>
          <w:w w:val="99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0000"/>
          <w:spacing w:val="0"/>
          <w:w w:val="99"/>
          <w:b/>
          <w:bCs/>
        </w:rPr>
        <w:t>aïbes).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3" w:lineRule="exact"/>
        <w:ind w:left="521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1B1B1B"/>
          <w:w w:val="99"/>
          <w:b/>
          <w:bCs/>
          <w:position w:val="-1"/>
        </w:rPr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  <w:t>T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itre</w:t>
      </w:r>
      <w:r>
        <w:rPr>
          <w:rFonts w:ascii="Arial" w:hAnsi="Arial" w:cs="Arial" w:eastAsia="Arial"/>
          <w:sz w:val="26"/>
          <w:szCs w:val="26"/>
          <w:color w:val="1B1B1B"/>
          <w:spacing w:val="-6"/>
          <w:w w:val="100"/>
          <w:b/>
          <w:bCs/>
          <w:u w:val="thick" w:color="1B1B1B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de</w:t>
      </w:r>
      <w:r>
        <w:rPr>
          <w:rFonts w:ascii="Arial" w:hAnsi="Arial" w:cs="Arial" w:eastAsia="Arial"/>
          <w:sz w:val="26"/>
          <w:szCs w:val="26"/>
          <w:color w:val="1B1B1B"/>
          <w:spacing w:val="-4"/>
          <w:w w:val="100"/>
          <w:b/>
          <w:bCs/>
          <w:u w:val="thick" w:color="1B1B1B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la</w:t>
      </w:r>
      <w:r>
        <w:rPr>
          <w:rFonts w:ascii="Arial" w:hAnsi="Arial" w:cs="Arial" w:eastAsia="Arial"/>
          <w:sz w:val="26"/>
          <w:szCs w:val="26"/>
          <w:color w:val="1B1B1B"/>
          <w:spacing w:val="-3"/>
          <w:w w:val="100"/>
          <w:b/>
          <w:bCs/>
          <w:u w:val="thick" w:color="1B1B1B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li</w:t>
      </w:r>
      <w:r>
        <w:rPr>
          <w:rFonts w:ascii="Arial" w:hAnsi="Arial" w:cs="Arial" w:eastAsia="Arial"/>
          <w:sz w:val="26"/>
          <w:szCs w:val="26"/>
          <w:color w:val="1B1B1B"/>
          <w:spacing w:val="-1"/>
          <w:w w:val="100"/>
          <w:b/>
          <w:bCs/>
          <w:u w:val="thick" w:color="1B1B1B"/>
          <w:position w:val="-1"/>
        </w:rPr>
        <w:t>s</w:t>
      </w:r>
      <w:r>
        <w:rPr>
          <w:rFonts w:ascii="Arial" w:hAnsi="Arial" w:cs="Arial" w:eastAsia="Arial"/>
          <w:sz w:val="26"/>
          <w:szCs w:val="26"/>
          <w:color w:val="1B1B1B"/>
          <w:spacing w:val="-1"/>
          <w:w w:val="100"/>
          <w:b/>
          <w:bCs/>
          <w:u w:val="thick" w:color="1B1B1B"/>
          <w:position w:val="-1"/>
        </w:rPr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  <w:t>t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e</w:t>
      </w:r>
      <w:r>
        <w:rPr>
          <w:rFonts w:ascii="Arial" w:hAnsi="Arial" w:cs="Arial" w:eastAsia="Arial"/>
          <w:sz w:val="26"/>
          <w:szCs w:val="26"/>
          <w:color w:val="1B1B1B"/>
          <w:spacing w:val="-6"/>
          <w:w w:val="100"/>
          <w:b/>
          <w:bCs/>
          <w:u w:val="thick" w:color="1B1B1B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(2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  <w:t>5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0</w:t>
      </w:r>
      <w:r>
        <w:rPr>
          <w:rFonts w:ascii="Arial" w:hAnsi="Arial" w:cs="Arial" w:eastAsia="Arial"/>
          <w:sz w:val="26"/>
          <w:szCs w:val="26"/>
          <w:color w:val="1B1B1B"/>
          <w:spacing w:val="-4"/>
          <w:w w:val="100"/>
          <w:b/>
          <w:bCs/>
          <w:u w:val="thick" w:color="1B1B1B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carac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  <w:t>t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ères</w:t>
      </w:r>
      <w:r>
        <w:rPr>
          <w:rFonts w:ascii="Arial" w:hAnsi="Arial" w:cs="Arial" w:eastAsia="Arial"/>
          <w:sz w:val="26"/>
          <w:szCs w:val="26"/>
          <w:color w:val="1B1B1B"/>
          <w:spacing w:val="-12"/>
          <w:w w:val="100"/>
          <w:b/>
          <w:bCs/>
          <w:u w:val="thick" w:color="1B1B1B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max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  <w:t>i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m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  <w:t>u</w:t>
      </w:r>
      <w:r>
        <w:rPr>
          <w:rFonts w:ascii="Arial" w:hAnsi="Arial" w:cs="Arial" w:eastAsia="Arial"/>
          <w:sz w:val="26"/>
          <w:szCs w:val="26"/>
          <w:color w:val="1B1B1B"/>
          <w:spacing w:val="2"/>
          <w:w w:val="100"/>
          <w:b/>
          <w:bCs/>
          <w:u w:val="thick" w:color="1B1B1B"/>
          <w:position w:val="-1"/>
        </w:rPr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u w:val="thick" w:color="1B1B1B"/>
          <w:position w:val="-1"/>
        </w:rPr>
        <w:t>m)*</w:t>
      </w:r>
      <w:r>
        <w:rPr>
          <w:rFonts w:ascii="Arial" w:hAnsi="Arial" w:cs="Arial" w:eastAsia="Arial"/>
          <w:sz w:val="26"/>
          <w:szCs w:val="26"/>
          <w:color w:val="1B1B1B"/>
          <w:spacing w:val="-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1B1B1B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" w:after="0" w:line="240" w:lineRule="auto"/>
        <w:ind w:left="521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Ment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ltative</w:t>
      </w:r>
      <w:r>
        <w:rPr>
          <w:rFonts w:ascii="Calibri" w:hAnsi="Calibri" w:cs="Calibri" w:eastAsia="Calibri"/>
          <w:sz w:val="28"/>
          <w:szCs w:val="28"/>
          <w:spacing w:val="-4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q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sera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ée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le</w:t>
      </w:r>
      <w:r>
        <w:rPr>
          <w:rFonts w:ascii="Calibri" w:hAnsi="Calibri" w:cs="Calibri" w:eastAsia="Calibri"/>
          <w:sz w:val="28"/>
          <w:szCs w:val="28"/>
          <w:spacing w:val="-4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ta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v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¹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: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9" w:lineRule="auto"/>
        <w:ind w:left="521" w:right="1629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39.25pt;margin-top:21.313629pt;width:531.050pt;height:126.934pt;mso-position-horizontal-relative:page;mso-position-vertical-relative:paragraph;z-index:-1073" coordorigin="785,426" coordsize="10621,2539">
            <v:group style="position:absolute;left:795;top:436;width:10601;height:2519" coordorigin="795,436" coordsize="10601,2519">
              <v:shape style="position:absolute;left:795;top:436;width:10601;height:2519" coordorigin="795,436" coordsize="10601,2519" path="m11386,436l805,436,795,449,795,2943,805,2955,11386,2955,11396,2943,11396,2930,836,2930,814,2902,836,2902,836,490,814,490,836,461,11396,461,11396,449,11386,436e" filled="t" fillcolor="#FF0000" stroked="f">
                <v:path arrowok="t"/>
                <v:fill/>
              </v:shape>
              <v:shape style="position:absolute;left:795;top:436;width:10601;height:2519" coordorigin="795,436" coordsize="10601,2519" path="m836,2902l814,2902,836,2930,836,2902e" filled="t" fillcolor="#FF0000" stroked="f">
                <v:path arrowok="t"/>
                <v:fill/>
              </v:shape>
              <v:shape style="position:absolute;left:795;top:436;width:10601;height:2519" coordorigin="795,436" coordsize="10601,2519" path="m11355,2902l836,2902,836,2930,11355,2930,11355,2902e" filled="t" fillcolor="#FF0000" stroked="f">
                <v:path arrowok="t"/>
                <v:fill/>
              </v:shape>
              <v:shape style="position:absolute;left:795;top:436;width:10601;height:2519" coordorigin="795,436" coordsize="10601,2519" path="m11355,461l11355,2930,11374,2902,11396,2902,11396,490,11374,490,11355,461e" filled="t" fillcolor="#FF0000" stroked="f">
                <v:path arrowok="t"/>
                <v:fill/>
              </v:shape>
              <v:shape style="position:absolute;left:795;top:436;width:10601;height:2519" coordorigin="795,436" coordsize="10601,2519" path="m11396,2902l11374,2902,11355,2930,11396,2930,11396,2902e" filled="t" fillcolor="#FF0000" stroked="f">
                <v:path arrowok="t"/>
                <v:fill/>
              </v:shape>
              <v:shape style="position:absolute;left:795;top:436;width:10601;height:2519" coordorigin="795,436" coordsize="10601,2519" path="m836,461l814,490,836,490,836,461e" filled="t" fillcolor="#FF0000" stroked="f">
                <v:path arrowok="t"/>
                <v:fill/>
              </v:shape>
              <v:shape style="position:absolute;left:795;top:436;width:10601;height:2519" coordorigin="795,436" coordsize="10601,2519" path="m11355,461l836,461,836,490,11355,490,11355,461e" filled="t" fillcolor="#FF0000" stroked="f">
                <v:path arrowok="t"/>
                <v:fill/>
              </v:shape>
              <v:shape style="position:absolute;left:795;top:436;width:10601;height:2519" coordorigin="795,436" coordsize="10601,2519" path="m11396,461l11355,461,11374,490,11396,490,11396,461e" filled="t" fillcolor="#FF0000" stroked="f">
                <v:path arrowok="t"/>
                <v:fill/>
              </v:shape>
            </v:group>
            <v:group style="position:absolute;left:1076;top:653;width:10080;height:1993" coordorigin="1076,653" coordsize="10080,1993">
              <v:shape style="position:absolute;left:1076;top:653;width:10080;height:1993" coordorigin="1076,653" coordsize="10080,1993" path="m1076,2646l11156,2646,11156,653,1076,653,1076,2646e" filled="t" fillcolor="#FFFFFF" stroked="f">
                <v:path arrowok="t"/>
                <v:fill/>
              </v:shape>
            </v:group>
            <v:group style="position:absolute;left:1066;top:653;width:10090;height:2004" coordorigin="1066,653" coordsize="10090,2004">
              <v:shape style="position:absolute;left:1066;top:653;width:10090;height:2004" coordorigin="1066,653" coordsize="10090,2004" path="m11153,653l1066,653,1066,2658,11153,2658,11156,2654,11156,2651,1076,2651,1071,2645,1076,2645,1076,665,1071,665,1076,660,11156,660,11156,656,11153,653e" filled="t" fillcolor="#FF0000" stroked="f">
                <v:path arrowok="t"/>
                <v:fill/>
              </v:shape>
            </v:group>
            <v:group style="position:absolute;left:1071;top:2645;width:5;height:7" coordorigin="1071,2645" coordsize="5,7">
              <v:shape style="position:absolute;left:1071;top:2645;width:5;height:7" coordorigin="1071,2645" coordsize="5,7" path="m1076,2645l1071,2645,1076,2651,1076,2645e" filled="t" fillcolor="#FF0000" stroked="f">
                <v:path arrowok="t"/>
                <v:fill/>
              </v:shape>
            </v:group>
            <v:group style="position:absolute;left:1076;top:2648;width:10070;height:2" coordorigin="1076,2648" coordsize="10070,2">
              <v:shape style="position:absolute;left:1076;top:2648;width:10070;height:2" coordorigin="1076,2648" coordsize="10070,0" path="m1076,2648l11146,2648e" filled="f" stroked="t" strokeweight=".429pt" strokecolor="#FF0000">
                <v:path arrowok="t"/>
              </v:shape>
            </v:group>
            <v:group style="position:absolute;left:11146;top:660;width:2;height:1991" coordorigin="11146,660" coordsize="2,1991">
              <v:shape style="position:absolute;left:11146;top:660;width:2;height:1991" coordorigin="11146,660" coordsize="0,1991" path="m11146,660l11146,2651e" filled="f" stroked="t" strokeweight=".1pt" strokecolor="#FF0000">
                <v:path arrowok="t"/>
              </v:shape>
            </v:group>
            <v:group style="position:absolute;left:11146;top:2645;width:10;height:7" coordorigin="11146,2645" coordsize="10,7">
              <v:shape style="position:absolute;left:11146;top:2645;width:10;height:7" coordorigin="11146,2645" coordsize="10,7" path="m11156,2645l11151,2645,11146,2651,11156,2651,11156,2645e" filled="t" fillcolor="#FF0000" stroked="f">
                <v:path arrowok="t"/>
                <v:fill/>
              </v:shape>
            </v:group>
            <v:group style="position:absolute;left:1071;top:660;width:5;height:5" coordorigin="1071,660" coordsize="5,5">
              <v:shape style="position:absolute;left:1071;top:660;width:5;height:5" coordorigin="1071,660" coordsize="5,5" path="m1076,660l1071,665,1076,665,1076,660e" filled="t" fillcolor="#FF0000" stroked="f">
                <v:path arrowok="t"/>
                <v:fill/>
              </v:shape>
            </v:group>
            <v:group style="position:absolute;left:1076;top:662;width:10070;height:2" coordorigin="1076,662" coordsize="10070,2">
              <v:shape style="position:absolute;left:1076;top:662;width:10070;height:2" coordorigin="1076,662" coordsize="10070,0" path="m1076,662l11146,662e" filled="f" stroked="t" strokeweight=".36pt" strokecolor="#FF0000">
                <v:path arrowok="t"/>
              </v:shape>
            </v:group>
            <v:group style="position:absolute;left:11146;top:660;width:10;height:5" coordorigin="11146,660" coordsize="10,5">
              <v:shape style="position:absolute;left:11146;top:660;width:10;height:5" coordorigin="11146,660" coordsize="10,5" path="m11156,660l11146,660,11151,665,11156,665,11156,660e" filled="t" fillcolor="#FF0000" stroked="f">
                <v:path arrowok="t"/>
                <v:fill/>
              </v:shape>
            </v:group>
            <v:group style="position:absolute;left:4433;top:1103;width:3353;height:2" coordorigin="4433,1103" coordsize="3353,2">
              <v:shape style="position:absolute;left:4433;top:1103;width:3353;height:2" coordorigin="4433,1103" coordsize="3353,0" path="m4433,1103l7786,1103e" filled="f" stroked="t" strokeweight="1.2pt" strokecolor="#000000">
                <v:path arrowok="t"/>
              </v:shape>
              <v:shape style="position:absolute;left:8299;top:1170;width:1625;height:314" type="#_x0000_t75">
                <v:imagedata r:id="rId6" o:title=""/>
              </v:shape>
              <v:shape style="position:absolute;left:1219;top:1170;width:1824;height:689" type="#_x0000_t75">
                <v:imagedata r:id="rId7" o:title=""/>
              </v:shape>
              <v:shape style="position:absolute;left:4433;top:745;width:3372;height:314" type="#_x0000_t75">
                <v:imagedata r:id="rId8" o:title="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¹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ém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x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PD,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ff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ch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v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me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00" w:h="16860"/>
          <w:pgMar w:top="940" w:bottom="280" w:left="900" w:right="6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73" w:lineRule="auto"/>
        <w:ind w:left="319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pôt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9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Cadre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’ad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pôt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left"/>
        <w:spacing w:after="0"/>
        <w:sectPr>
          <w:type w:val="continuous"/>
          <w:pgSz w:w="11900" w:h="16860"/>
          <w:pgMar w:top="940" w:bottom="280" w:left="900" w:right="620"/>
          <w:cols w:num="3" w:equalWidth="0">
            <w:col w:w="2124" w:space="1410"/>
            <w:col w:w="3352" w:space="515"/>
            <w:col w:w="2979"/>
          </w:cols>
        </w:sectPr>
      </w:pPr>
      <w:rPr/>
    </w:p>
    <w:p>
      <w:pPr>
        <w:spacing w:before="35" w:after="0" w:line="384" w:lineRule="exact"/>
        <w:ind w:left="3075" w:right="3423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color w:val="1B1B1B"/>
          <w:w w:val="99"/>
          <w:b/>
          <w:bCs/>
        </w:rPr>
      </w:r>
      <w:r>
        <w:rPr>
          <w:rFonts w:ascii="Calibri" w:hAnsi="Calibri" w:cs="Calibri" w:eastAsia="Calibri"/>
          <w:sz w:val="32"/>
          <w:szCs w:val="32"/>
          <w:color w:val="1B1B1B"/>
          <w:spacing w:val="0"/>
          <w:w w:val="100"/>
          <w:b/>
          <w:bCs/>
          <w:u w:val="thick" w:color="1B1B1B"/>
        </w:rPr>
        <w:t>Liste</w:t>
      </w:r>
      <w:r>
        <w:rPr>
          <w:rFonts w:ascii="Calibri" w:hAnsi="Calibri" w:cs="Calibri" w:eastAsia="Calibri"/>
          <w:sz w:val="32"/>
          <w:szCs w:val="32"/>
          <w:color w:val="1B1B1B"/>
          <w:spacing w:val="-7"/>
          <w:w w:val="100"/>
          <w:b/>
          <w:bCs/>
          <w:u w:val="thick" w:color="1B1B1B"/>
        </w:rPr>
        <w:t> </w:t>
      </w:r>
      <w:r>
        <w:rPr>
          <w:rFonts w:ascii="Calibri" w:hAnsi="Calibri" w:cs="Calibri" w:eastAsia="Calibri"/>
          <w:sz w:val="32"/>
          <w:szCs w:val="32"/>
          <w:color w:val="1B1B1B"/>
          <w:spacing w:val="1"/>
          <w:w w:val="100"/>
          <w:b/>
          <w:bCs/>
          <w:u w:val="thick" w:color="1B1B1B"/>
        </w:rPr>
        <w:t>d</w:t>
      </w:r>
      <w:r>
        <w:rPr>
          <w:rFonts w:ascii="Calibri" w:hAnsi="Calibri" w:cs="Calibri" w:eastAsia="Calibri"/>
          <w:sz w:val="32"/>
          <w:szCs w:val="32"/>
          <w:color w:val="1B1B1B"/>
          <w:spacing w:val="1"/>
          <w:w w:val="100"/>
          <w:b/>
          <w:bCs/>
          <w:u w:val="thick" w:color="1B1B1B"/>
        </w:rPr>
      </w:r>
      <w:r>
        <w:rPr>
          <w:rFonts w:ascii="Calibri" w:hAnsi="Calibri" w:cs="Calibri" w:eastAsia="Calibri"/>
          <w:sz w:val="32"/>
          <w:szCs w:val="32"/>
          <w:color w:val="1B1B1B"/>
          <w:spacing w:val="0"/>
          <w:w w:val="100"/>
          <w:b/>
          <w:bCs/>
          <w:u w:val="thick" w:color="1B1B1B"/>
        </w:rPr>
        <w:t>es</w:t>
      </w:r>
      <w:r>
        <w:rPr>
          <w:rFonts w:ascii="Calibri" w:hAnsi="Calibri" w:cs="Calibri" w:eastAsia="Calibri"/>
          <w:sz w:val="32"/>
          <w:szCs w:val="32"/>
          <w:color w:val="1B1B1B"/>
          <w:spacing w:val="-5"/>
          <w:w w:val="100"/>
          <w:b/>
          <w:bCs/>
          <w:u w:val="thick" w:color="1B1B1B"/>
        </w:rPr>
        <w:t> </w:t>
      </w:r>
      <w:r>
        <w:rPr>
          <w:rFonts w:ascii="Calibri" w:hAnsi="Calibri" w:cs="Calibri" w:eastAsia="Calibri"/>
          <w:sz w:val="32"/>
          <w:szCs w:val="32"/>
          <w:color w:val="1B1B1B"/>
          <w:spacing w:val="0"/>
          <w:w w:val="99"/>
          <w:b/>
          <w:bCs/>
          <w:u w:val="thick" w:color="1B1B1B"/>
        </w:rPr>
        <w:t>c</w:t>
      </w:r>
      <w:r>
        <w:rPr>
          <w:rFonts w:ascii="Calibri" w:hAnsi="Calibri" w:cs="Calibri" w:eastAsia="Calibri"/>
          <w:sz w:val="32"/>
          <w:szCs w:val="32"/>
          <w:color w:val="1B1B1B"/>
          <w:spacing w:val="1"/>
          <w:w w:val="99"/>
          <w:b/>
          <w:bCs/>
          <w:u w:val="thick" w:color="1B1B1B"/>
        </w:rPr>
        <w:t>a</w:t>
      </w:r>
      <w:r>
        <w:rPr>
          <w:rFonts w:ascii="Calibri" w:hAnsi="Calibri" w:cs="Calibri" w:eastAsia="Calibri"/>
          <w:sz w:val="32"/>
          <w:szCs w:val="32"/>
          <w:color w:val="1B1B1B"/>
          <w:spacing w:val="1"/>
          <w:w w:val="99"/>
          <w:b/>
          <w:bCs/>
          <w:u w:val="thick" w:color="1B1B1B"/>
        </w:rPr>
      </w:r>
      <w:r>
        <w:rPr>
          <w:rFonts w:ascii="Calibri" w:hAnsi="Calibri" w:cs="Calibri" w:eastAsia="Calibri"/>
          <w:sz w:val="32"/>
          <w:szCs w:val="32"/>
          <w:color w:val="1B1B1B"/>
          <w:spacing w:val="1"/>
          <w:w w:val="99"/>
          <w:b/>
          <w:bCs/>
          <w:u w:val="thick" w:color="1B1B1B"/>
        </w:rPr>
        <w:t>n</w:t>
      </w:r>
      <w:r>
        <w:rPr>
          <w:rFonts w:ascii="Calibri" w:hAnsi="Calibri" w:cs="Calibri" w:eastAsia="Calibri"/>
          <w:sz w:val="32"/>
          <w:szCs w:val="32"/>
          <w:color w:val="1B1B1B"/>
          <w:spacing w:val="1"/>
          <w:w w:val="99"/>
          <w:b/>
          <w:bCs/>
          <w:u w:val="thick" w:color="1B1B1B"/>
        </w:rPr>
      </w:r>
      <w:r>
        <w:rPr>
          <w:rFonts w:ascii="Calibri" w:hAnsi="Calibri" w:cs="Calibri" w:eastAsia="Calibri"/>
          <w:sz w:val="32"/>
          <w:szCs w:val="32"/>
          <w:color w:val="1B1B1B"/>
          <w:spacing w:val="-1"/>
          <w:w w:val="99"/>
          <w:b/>
          <w:bCs/>
          <w:u w:val="thick" w:color="1B1B1B"/>
        </w:rPr>
        <w:t>d</w:t>
      </w:r>
      <w:r>
        <w:rPr>
          <w:rFonts w:ascii="Calibri" w:hAnsi="Calibri" w:cs="Calibri" w:eastAsia="Calibri"/>
          <w:sz w:val="32"/>
          <w:szCs w:val="32"/>
          <w:color w:val="1B1B1B"/>
          <w:spacing w:val="-1"/>
          <w:w w:val="99"/>
          <w:b/>
          <w:bCs/>
          <w:u w:val="thick" w:color="1B1B1B"/>
        </w:rPr>
      </w:r>
      <w:r>
        <w:rPr>
          <w:rFonts w:ascii="Calibri" w:hAnsi="Calibri" w:cs="Calibri" w:eastAsia="Calibri"/>
          <w:sz w:val="32"/>
          <w:szCs w:val="32"/>
          <w:color w:val="1B1B1B"/>
          <w:spacing w:val="0"/>
          <w:w w:val="99"/>
          <w:b/>
          <w:bCs/>
          <w:u w:val="thick" w:color="1B1B1B"/>
        </w:rPr>
        <w:t>ida</w:t>
      </w:r>
      <w:r>
        <w:rPr>
          <w:rFonts w:ascii="Calibri" w:hAnsi="Calibri" w:cs="Calibri" w:eastAsia="Calibri"/>
          <w:sz w:val="32"/>
          <w:szCs w:val="32"/>
          <w:color w:val="1B1B1B"/>
          <w:spacing w:val="2"/>
          <w:w w:val="99"/>
          <w:b/>
          <w:bCs/>
          <w:u w:val="thick" w:color="1B1B1B"/>
        </w:rPr>
        <w:t>t</w:t>
      </w:r>
      <w:r>
        <w:rPr>
          <w:rFonts w:ascii="Calibri" w:hAnsi="Calibri" w:cs="Calibri" w:eastAsia="Calibri"/>
          <w:sz w:val="32"/>
          <w:szCs w:val="32"/>
          <w:color w:val="1B1B1B"/>
          <w:spacing w:val="2"/>
          <w:w w:val="99"/>
          <w:b/>
          <w:bCs/>
          <w:u w:val="thick" w:color="1B1B1B"/>
        </w:rPr>
      </w:r>
      <w:r>
        <w:rPr>
          <w:rFonts w:ascii="Calibri" w:hAnsi="Calibri" w:cs="Calibri" w:eastAsia="Calibri"/>
          <w:sz w:val="32"/>
          <w:szCs w:val="32"/>
          <w:color w:val="1B1B1B"/>
          <w:spacing w:val="0"/>
          <w:w w:val="99"/>
          <w:b/>
          <w:bCs/>
          <w:u w:val="thick" w:color="1B1B1B"/>
        </w:rPr>
        <w:t>s</w:t>
      </w:r>
      <w:r>
        <w:rPr>
          <w:rFonts w:ascii="Calibri" w:hAnsi="Calibri" w:cs="Calibri" w:eastAsia="Calibri"/>
          <w:sz w:val="32"/>
          <w:szCs w:val="32"/>
          <w:color w:val="1B1B1B"/>
          <w:spacing w:val="0"/>
          <w:w w:val="99"/>
          <w:b/>
          <w:bCs/>
        </w:rPr>
      </w:r>
      <w:r>
        <w:rPr>
          <w:rFonts w:ascii="Calibri" w:hAnsi="Calibri" w:cs="Calibri" w:eastAsia="Calibri"/>
          <w:sz w:val="32"/>
          <w:szCs w:val="32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23" w:after="0" w:line="240" w:lineRule="auto"/>
        <w:ind w:left="861" w:right="1207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«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ù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'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è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st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v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,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99"/>
          <w:i/>
        </w:rPr>
        <w:t>: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0" w:after="0" w:line="216" w:lineRule="exact"/>
        <w:ind w:left="309" w:right="658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(...)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Un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b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a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-5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  <w:position w:val="1"/>
        </w:rPr>
        <w:t>é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l</w:t>
      </w:r>
      <w:r>
        <w:rPr>
          <w:rFonts w:ascii="Calibri" w:hAnsi="Calibri" w:cs="Calibri" w:eastAsia="Calibri"/>
          <w:sz w:val="18"/>
          <w:szCs w:val="18"/>
          <w:spacing w:val="-3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-3"/>
          <w:w w:val="100"/>
          <w:b/>
          <w:bCs/>
          <w:i/>
          <w:position w:val="1"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b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  <w:position w:val="1"/>
        </w:rPr>
        <w:t>è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à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  <w:position w:val="1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  <w:position w:val="1"/>
        </w:rPr>
        <w:t>vo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  <w:i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  <w:position w:val="1"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is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'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  <w:position w:val="1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99"/>
          <w:i/>
          <w:position w:val="1"/>
        </w:rPr>
        <w:t>40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</w:r>
    </w:p>
    <w:p>
      <w:pPr>
        <w:spacing w:before="18" w:after="0" w:line="240" w:lineRule="auto"/>
        <w:ind w:left="133" w:right="487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x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élé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és</w:t>
      </w:r>
      <w:r>
        <w:rPr>
          <w:rFonts w:ascii="Calibri" w:hAnsi="Calibri" w:cs="Calibri" w:eastAsia="Calibri"/>
          <w:sz w:val="18"/>
          <w:szCs w:val="18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sul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s,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té</w:t>
      </w:r>
      <w:r>
        <w:rPr>
          <w:rFonts w:ascii="Calibri" w:hAnsi="Calibri" w:cs="Calibri" w:eastAsia="Calibri"/>
          <w:sz w:val="18"/>
          <w:szCs w:val="1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,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l'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ça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l’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(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..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18" w:after="0" w:line="240" w:lineRule="auto"/>
        <w:ind w:left="4291" w:right="4636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»</w:t>
      </w:r>
    </w:p>
    <w:p>
      <w:pPr>
        <w:spacing w:before="18" w:after="0" w:line="240" w:lineRule="auto"/>
        <w:ind w:left="2181" w:right="2529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(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1B1B1B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1B1B1B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19</w:t>
      </w:r>
      <w:r>
        <w:rPr>
          <w:rFonts w:ascii="Calibri" w:hAnsi="Calibri" w:cs="Calibri" w:eastAsia="Calibri"/>
          <w:sz w:val="18"/>
          <w:szCs w:val="18"/>
          <w:color w:val="1B1B1B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1B1B1B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la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1B1B1B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°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2013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-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659</w:t>
      </w:r>
      <w:r>
        <w:rPr>
          <w:rFonts w:ascii="Calibri" w:hAnsi="Calibri" w:cs="Calibri" w:eastAsia="Calibri"/>
          <w:sz w:val="18"/>
          <w:szCs w:val="18"/>
          <w:color w:val="1B1B1B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22</w:t>
      </w:r>
      <w:r>
        <w:rPr>
          <w:rFonts w:ascii="Calibri" w:hAnsi="Calibri" w:cs="Calibri" w:eastAsia="Calibri"/>
          <w:sz w:val="18"/>
          <w:szCs w:val="18"/>
          <w:color w:val="1B1B1B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j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color w:val="1B1B1B"/>
          <w:spacing w:val="2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2013</w:t>
      </w:r>
      <w:r>
        <w:rPr>
          <w:rFonts w:ascii="Calibri" w:hAnsi="Calibri" w:cs="Calibri" w:eastAsia="Calibri"/>
          <w:sz w:val="18"/>
          <w:szCs w:val="18"/>
          <w:color w:val="1B1B1B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color w:val="1B1B1B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ifi</w:t>
      </w:r>
      <w:r>
        <w:rPr>
          <w:rFonts w:ascii="Calibri" w:hAnsi="Calibri" w:cs="Calibri" w:eastAsia="Calibri"/>
          <w:sz w:val="18"/>
          <w:szCs w:val="18"/>
          <w:color w:val="1B1B1B"/>
          <w:spacing w:val="1"/>
          <w:w w:val="100"/>
        </w:rPr>
        <w:t>é</w:t>
      </w:r>
      <w:r>
        <w:rPr>
          <w:rFonts w:ascii="Calibri" w:hAnsi="Calibri" w:cs="Calibri" w:eastAsia="Calibri"/>
          <w:sz w:val="18"/>
          <w:szCs w:val="18"/>
          <w:color w:val="1B1B1B"/>
          <w:spacing w:val="-1"/>
          <w:w w:val="99"/>
        </w:rPr>
        <w:t>e</w:t>
      </w:r>
      <w:r>
        <w:rPr>
          <w:rFonts w:ascii="Calibri" w:hAnsi="Calibri" w:cs="Calibri" w:eastAsia="Calibri"/>
          <w:sz w:val="18"/>
          <w:szCs w:val="18"/>
          <w:color w:val="1B1B1B"/>
          <w:spacing w:val="0"/>
          <w:w w:val="100"/>
        </w:rPr>
        <w:t>)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8" w:lineRule="auto"/>
        <w:ind w:left="174" w:right="532" w:firstLine="5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«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'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25,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élé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és</w:t>
      </w:r>
      <w:r>
        <w:rPr>
          <w:rFonts w:ascii="Calibri" w:hAnsi="Calibri" w:cs="Calibri" w:eastAsia="Calibri"/>
          <w:sz w:val="18"/>
          <w:szCs w:val="18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es,</w:t>
      </w:r>
      <w:r>
        <w:rPr>
          <w:rFonts w:ascii="Calibri" w:hAnsi="Calibri" w:cs="Calibri" w:eastAsia="Calibri"/>
          <w:sz w:val="18"/>
          <w:szCs w:val="18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és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éter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ect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ése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çais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ét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,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ême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ça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l’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,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'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10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000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ça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1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0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000.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élé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és</w:t>
      </w:r>
      <w:r>
        <w:rPr>
          <w:rFonts w:ascii="Calibri" w:hAnsi="Calibri" w:cs="Calibri" w:eastAsia="Calibri"/>
          <w:sz w:val="18"/>
          <w:szCs w:val="18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sul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7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99"/>
          <w:i/>
        </w:rPr>
        <w:t>est</w:t>
      </w:r>
      <w:r>
        <w:rPr>
          <w:rFonts w:ascii="Calibri" w:hAnsi="Calibri" w:cs="Calibri" w:eastAsia="Calibri"/>
          <w:sz w:val="18"/>
          <w:szCs w:val="18"/>
          <w:spacing w:val="0"/>
          <w:w w:val="99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éte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ç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se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ç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ce,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êtée</w:t>
      </w:r>
      <w:r>
        <w:rPr>
          <w:rFonts w:ascii="Calibri" w:hAnsi="Calibri" w:cs="Calibri" w:eastAsia="Calibri"/>
          <w:sz w:val="18"/>
          <w:szCs w:val="18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0" w:after="0" w:line="258" w:lineRule="auto"/>
        <w:ind w:left="102" w:right="457" w:firstLine="9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1er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j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er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'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'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élect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licat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em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'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33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0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-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1</w:t>
      </w:r>
      <w:r>
        <w:rPr>
          <w:rFonts w:ascii="Calibri" w:hAnsi="Calibri" w:cs="Calibri" w:eastAsia="Calibri"/>
          <w:sz w:val="18"/>
          <w:szCs w:val="18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(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…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(...)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99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99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x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isp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'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19,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ù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99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99"/>
          <w:b/>
          <w:bCs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-1"/>
          <w:w w:val="99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,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ts</w:t>
      </w:r>
      <w:r>
        <w:rPr>
          <w:rFonts w:ascii="Calibri" w:hAnsi="Calibri" w:cs="Calibri" w:eastAsia="Calibri"/>
          <w:sz w:val="18"/>
          <w:szCs w:val="18"/>
          <w:spacing w:val="-7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è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er</w:t>
      </w:r>
      <w:r>
        <w:rPr>
          <w:rFonts w:ascii="Calibri" w:hAnsi="Calibri" w:cs="Calibri" w:eastAsia="Calibri"/>
          <w:sz w:val="18"/>
          <w:szCs w:val="1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ç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99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è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vo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,</w:t>
      </w:r>
      <w:r>
        <w:rPr>
          <w:rFonts w:ascii="Calibri" w:hAnsi="Calibri" w:cs="Calibri" w:eastAsia="Calibri"/>
          <w:sz w:val="18"/>
          <w:szCs w:val="1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té</w:t>
      </w:r>
      <w:r>
        <w:rPr>
          <w:rFonts w:ascii="Calibri" w:hAnsi="Calibri" w:cs="Calibri" w:eastAsia="Calibri"/>
          <w:sz w:val="18"/>
          <w:szCs w:val="1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.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»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439" w:right="2790"/>
        <w:jc w:val="center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(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40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de</w:t>
      </w:r>
      <w:r>
        <w:rPr>
          <w:rFonts w:ascii="Calibri" w:hAnsi="Calibri" w:cs="Calibri" w:eastAsia="Calibri"/>
          <w:sz w:val="16"/>
          <w:szCs w:val="16"/>
          <w:color w:val="1B1B1B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1B1B1B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n°201</w:t>
      </w:r>
      <w:r>
        <w:rPr>
          <w:rFonts w:ascii="Calibri" w:hAnsi="Calibri" w:cs="Calibri" w:eastAsia="Calibri"/>
          <w:sz w:val="16"/>
          <w:szCs w:val="16"/>
          <w:color w:val="1B1B1B"/>
          <w:spacing w:val="1"/>
          <w:w w:val="100"/>
        </w:rPr>
        <w:t>3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659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22</w:t>
      </w:r>
      <w:r>
        <w:rPr>
          <w:rFonts w:ascii="Calibri" w:hAnsi="Calibri" w:cs="Calibri" w:eastAsia="Calibri"/>
          <w:sz w:val="16"/>
          <w:szCs w:val="16"/>
          <w:color w:val="1B1B1B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ju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2013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1B1B1B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é</w:t>
      </w:r>
      <w:r>
        <w:rPr>
          <w:rFonts w:ascii="Calibri" w:hAnsi="Calibri" w:cs="Calibri" w:eastAsia="Calibri"/>
          <w:sz w:val="16"/>
          <w:szCs w:val="16"/>
          <w:color w:val="1B1B1B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1B1B1B"/>
          <w:spacing w:val="0"/>
          <w:w w:val="100"/>
        </w:rPr>
        <w:t>)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</w:r>
    </w:p>
    <w:p>
      <w:pPr>
        <w:spacing w:before="14" w:after="0" w:line="240" w:lineRule="auto"/>
        <w:ind w:left="80" w:right="429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À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suite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lè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scrite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</w:p>
    <w:p>
      <w:pPr>
        <w:spacing w:before="22" w:after="0" w:line="258" w:lineRule="auto"/>
        <w:ind w:left="116" w:right="42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«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q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tem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à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ter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à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'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es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ç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7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’étr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er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sur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ste</w:t>
      </w:r>
      <w:r>
        <w:rPr>
          <w:rFonts w:ascii="Calibri" w:hAnsi="Calibri" w:cs="Calibri" w:eastAsia="Calibri"/>
          <w:sz w:val="22"/>
          <w:szCs w:val="22"/>
          <w:spacing w:val="-7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es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é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ms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tête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»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0" w:right="435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écé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*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es.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ej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15" w:after="0" w:line="216" w:lineRule="exact"/>
        <w:ind w:left="116" w:right="7843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70.533997pt;margin-top:12.509326pt;width:454.27605pt;height:319.35001pt;mso-position-horizontal-relative:page;mso-position-vertical-relative:paragraph;z-index:-1072" coordorigin="1411,250" coordsize="9086,6387">
            <v:group style="position:absolute;left:1428;top:261;width:9052;height:768" coordorigin="1428,261" coordsize="9052,768">
              <v:shape style="position:absolute;left:1428;top:261;width:9052;height:768" coordorigin="1428,261" coordsize="9052,768" path="m1428,1029l10481,1029,10481,261,1428,261,1428,1029e" filled="t" fillcolor="#D9D9D9" stroked="f">
                <v:path arrowok="t"/>
                <v:fill/>
              </v:shape>
            </v:group>
            <v:group style="position:absolute;left:1532;top:261;width:8846;height:413" coordorigin="1532,261" coordsize="8846,413">
              <v:shape style="position:absolute;left:1532;top:261;width:8846;height:413" coordorigin="1532,261" coordsize="8846,413" path="m1532,674l10378,674,10378,261,1532,261,1532,674e" filled="t" fillcolor="#D9D9D9" stroked="f">
                <v:path arrowok="t"/>
                <v:fill/>
              </v:shape>
            </v:group>
            <v:group style="position:absolute;left:1532;top:674;width:8846;height:355" coordorigin="1532,674" coordsize="8846,355">
              <v:shape style="position:absolute;left:1532;top:674;width:8846;height:355" coordorigin="1532,674" coordsize="8846,355" path="m1532,1029l10378,1029,10378,674,1532,674,1532,1029e" filled="t" fillcolor="#D9D9D9" stroked="f">
                <v:path arrowok="t"/>
                <v:fill/>
              </v:shape>
            </v:group>
            <v:group style="position:absolute;left:4719;top:674;width:2472;height:295" coordorigin="4719,674" coordsize="2472,295">
              <v:shape style="position:absolute;left:4719;top:674;width:2472;height:295" coordorigin="4719,674" coordsize="2472,295" path="m4719,969l7192,969,7192,674,4719,674,4719,969e" filled="t" fillcolor="#D2D2D2" stroked="f">
                <v:path arrowok="t"/>
                <v:fill/>
              </v:shape>
            </v:group>
            <v:group style="position:absolute;left:1416;top:256;width:9074;height:2" coordorigin="1416,256" coordsize="9074,2">
              <v:shape style="position:absolute;left:1416;top:256;width:9074;height:2" coordorigin="1416,256" coordsize="9074,0" path="m1416,256l10490,256e" filled="f" stroked="t" strokeweight=".58001pt" strokecolor="#000000">
                <v:path arrowok="t"/>
              </v:shape>
            </v:group>
            <v:group style="position:absolute;left:1421;top:261;width:2;height:6366" coordorigin="1421,261" coordsize="2,6366">
              <v:shape style="position:absolute;left:1421;top:261;width:2;height:6366" coordorigin="1421,261" coordsize="0,6366" path="m1421,261l1421,6627e" filled="f" stroked="t" strokeweight=".580pt" strokecolor="#000000">
                <v:path arrowok="t"/>
              </v:shape>
            </v:group>
            <v:group style="position:absolute;left:10486;top:261;width:2;height:6366" coordorigin="10486,261" coordsize="2,6366">
              <v:shape style="position:absolute;left:10486;top:261;width:2;height:6366" coordorigin="10486,261" coordsize="0,6366" path="m10486,261l10486,6627e" filled="f" stroked="t" strokeweight=".58004pt" strokecolor="#000000">
                <v:path arrowok="t"/>
              </v:shape>
            </v:group>
            <v:group style="position:absolute;left:1416;top:1034;width:9074;height:2" coordorigin="1416,1034" coordsize="9074,2">
              <v:shape style="position:absolute;left:1416;top:1034;width:9074;height:2" coordorigin="1416,1034" coordsize="9074,0" path="m1416,1034l10490,1034e" filled="f" stroked="t" strokeweight=".58001pt" strokecolor="#000000">
                <v:path arrowok="t"/>
              </v:shape>
            </v:group>
            <v:group style="position:absolute;left:1416;top:6631;width:9074;height:2" coordorigin="1416,6631" coordsize="9074,2">
              <v:shape style="position:absolute;left:1416;top:6631;width:9074;height:2" coordorigin="1416,6631" coordsize="9074,0" path="m1416,6631l10490,6631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pgSz w:w="11920" w:h="16840"/>
          <w:pgMar w:top="820" w:bottom="280" w:left="1300" w:right="15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9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60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5" w:space="740"/>
            <w:col w:w="6135"/>
          </w:cols>
        </w:sectPr>
      </w:pPr>
      <w:rPr/>
    </w:p>
    <w:p>
      <w:pPr>
        <w:spacing w:before="60" w:after="0" w:line="289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93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88" w:lineRule="auto"/>
        <w:ind w:left="232" w:right="6871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auto"/>
        <w:ind w:left="232" w:right="721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6" w:lineRule="auto"/>
        <w:ind w:left="536" w:right="443"/>
        <w:jc w:val="lef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éme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x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PD,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l’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é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’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ff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ch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v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cette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4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77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footer="804" w:header="0" w:top="860" w:bottom="1000" w:left="1300" w:right="1480"/>
          <w:footerReference w:type="default" r:id="rId9"/>
          <w:pgSz w:w="11920" w:h="16840"/>
          <w:cols w:num="2" w:equalWidth="0">
            <w:col w:w="2244" w:space="741"/>
            <w:col w:w="6155"/>
          </w:cols>
        </w:sectPr>
      </w:pPr>
      <w:rPr/>
    </w:p>
    <w:p>
      <w:pPr>
        <w:spacing w:before="60" w:after="0" w:line="288" w:lineRule="auto"/>
        <w:ind w:left="232" w:right="494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3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7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4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70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719;top:1870;width:2350;height:293" coordorigin="4719,1870" coordsize="2350,293">
              <v:shape style="position:absolute;left:4719;top:1870;width:2350;height:293" coordorigin="4719,1870" coordsize="2350,293" path="m4719,2163l7069,2163,7069,1870,4719,1870,471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48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4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77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71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719;top:-7993;width:2472;height:293" coordorigin="4719,-7993" coordsize="2472,293">
              <v:shape style="position:absolute;left:4719;top:-7993;width:2472;height:293" coordorigin="4719,-7993" coordsize="2472,293" path="m4719,-7700l7192,-7700,7192,-7993,4719,-7993,471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480"/>
          <w:cols w:num="2" w:equalWidth="0">
            <w:col w:w="2244" w:space="741"/>
            <w:col w:w="6155"/>
          </w:cols>
        </w:sectPr>
      </w:pPr>
      <w:rPr/>
    </w:p>
    <w:p>
      <w:pPr>
        <w:spacing w:before="60" w:after="0" w:line="288" w:lineRule="auto"/>
        <w:ind w:left="232" w:right="494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3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7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5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114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48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57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4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3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68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719;top:1870;width:2350;height:293" coordorigin="4719,1870" coordsize="2350,293">
              <v:shape style="position:absolute;left:4719;top:1870;width:2350;height:293" coordorigin="4719,1870" coordsize="2350,293" path="m4719,2163l7069,2163,7069,1870,4719,1870,471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57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69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719;top:-7993;width:2350;height:293" coordorigin="4719,-7993" coordsize="2350,293">
              <v:shape style="position:absolute;left:4719;top:-7993;width:2350;height:293" coordorigin="4719,-7993" coordsize="2350,293" path="m4719,-7700l7069,-7700,7069,-7993,4719,-7993,471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0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39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57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0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74.965797pt;width:454.27605pt;height:333.84598pt;mso-position-horizontal-relative:page;mso-position-vertical-relative:paragraph;z-index:-1066" coordorigin="1411,1499" coordsize="9086,6677">
            <v:group style="position:absolute;left:1428;top:1510;width:9052;height:766" coordorigin="1428,1510" coordsize="9052,766">
              <v:shape style="position:absolute;left:1428;top:1510;width:9052;height:766" coordorigin="1428,1510" coordsize="9052,766" path="m1428,2276l10481,2276,10481,1510,1428,1510,1428,2276e" filled="t" fillcolor="#D9D9D9" stroked="f">
                <v:path arrowok="t"/>
                <v:fill/>
              </v:shape>
            </v:group>
            <v:group style="position:absolute;left:1532;top:1510;width:8846;height:413" coordorigin="1532,1510" coordsize="8846,413">
              <v:shape style="position:absolute;left:1532;top:1510;width:8846;height:413" coordorigin="1532,1510" coordsize="8846,413" path="m1532,1923l10378,1923,10378,1510,1532,1510,1532,1923e" filled="t" fillcolor="#D9D9D9" stroked="f">
                <v:path arrowok="t"/>
                <v:fill/>
              </v:shape>
            </v:group>
            <v:group style="position:absolute;left:1532;top:1923;width:8846;height:353" coordorigin="1532,1923" coordsize="8846,353">
              <v:shape style="position:absolute;left:1532;top:1923;width:8846;height:353" coordorigin="1532,1923" coordsize="8846,353" path="m1532,2276l10378,2276,10378,1923,1532,1923,1532,2276e" filled="t" fillcolor="#D9D9D9" stroked="f">
                <v:path arrowok="t"/>
                <v:fill/>
              </v:shape>
            </v:group>
            <v:group style="position:absolute;left:4719;top:1923;width:2350;height:293" coordorigin="4719,1923" coordsize="2350,293">
              <v:shape style="position:absolute;left:4719;top:1923;width:2350;height:293" coordorigin="4719,1923" coordsize="2350,293" path="m4719,2216l7069,2216,7069,1923,4719,1923,4719,2216e" filled="t" fillcolor="#D2D2D2" stroked="f">
                <v:path arrowok="t"/>
                <v:fill/>
              </v:shape>
            </v:group>
            <v:group style="position:absolute;left:1416;top:1505;width:9074;height:2" coordorigin="1416,1505" coordsize="9074,2">
              <v:shape style="position:absolute;left:1416;top:1505;width:9074;height:2" coordorigin="1416,1505" coordsize="9074,0" path="m1416,1505l10490,1505e" filled="f" stroked="t" strokeweight=".579980pt" strokecolor="#000000">
                <v:path arrowok="t"/>
              </v:shape>
            </v:group>
            <v:group style="position:absolute;left:1421;top:1510;width:2;height:6656" coordorigin="1421,1510" coordsize="2,6656">
              <v:shape style="position:absolute;left:1421;top:1510;width:2;height:6656" coordorigin="1421,1510" coordsize="0,6656" path="m1421,1510l1421,8166e" filled="f" stroked="t" strokeweight=".580pt" strokecolor="#000000">
                <v:path arrowok="t"/>
              </v:shape>
            </v:group>
            <v:group style="position:absolute;left:10486;top:1510;width:2;height:6656" coordorigin="10486,1510" coordsize="2,6656">
              <v:shape style="position:absolute;left:10486;top:1510;width:2;height:6656" coordorigin="10486,1510" coordsize="0,6656" path="m10486,1510l10486,8166e" filled="f" stroked="t" strokeweight=".58004pt" strokecolor="#000000">
                <v:path arrowok="t"/>
              </v:shape>
            </v:group>
            <v:group style="position:absolute;left:1416;top:2280;width:9074;height:2" coordorigin="1416,2280" coordsize="9074,2">
              <v:shape style="position:absolute;left:1416;top:2280;width:9074;height:2" coordorigin="1416,2280" coordsize="9074,0" path="m1416,2280l10490,2280e" filled="f" stroked="t" strokeweight=".58001pt" strokecolor="#000000">
                <v:path arrowok="t"/>
              </v:shape>
            </v:group>
            <v:group style="position:absolute;left:1416;top:8170;width:9074;height:2" coordorigin="1416,8170" coordsize="9074,2">
              <v:shape style="position:absolute;left:1416;top:8170;width:9074;height:2" coordorigin="1416,8170" coordsize="9074,0" path="m1416,8170l10490,817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57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3.454224pt;width:454.27605pt;height:333.87pt;mso-position-horizontal-relative:page;mso-position-vertical-relative:paragraph;z-index:-1067" coordorigin="1411,-8469" coordsize="9086,6677">
            <v:group style="position:absolute;left:1428;top:-8458;width:9052;height:766" coordorigin="1428,-8458" coordsize="9052,766">
              <v:shape style="position:absolute;left:1428;top:-8458;width:9052;height:766" coordorigin="1428,-8458" coordsize="9052,766" path="m1428,-7693l10481,-7693,10481,-8458,1428,-8458,1428,-7693e" filled="t" fillcolor="#D9D9D9" stroked="f">
                <v:path arrowok="t"/>
                <v:fill/>
              </v:shape>
            </v:group>
            <v:group style="position:absolute;left:1532;top:-8458;width:8846;height:413" coordorigin="1532,-8458" coordsize="8846,413">
              <v:shape style="position:absolute;left:1532;top:-8458;width:8846;height:413" coordorigin="1532,-8458" coordsize="8846,413" path="m1532,-8046l10378,-8046,10378,-8458,1532,-8458,1532,-8046e" filled="t" fillcolor="#D9D9D9" stroked="f">
                <v:path arrowok="t"/>
                <v:fill/>
              </v:shape>
            </v:group>
            <v:group style="position:absolute;left:1532;top:-8046;width:8846;height:353" coordorigin="1532,-8046" coordsize="8846,353">
              <v:shape style="position:absolute;left:1532;top:-8046;width:8846;height:353" coordorigin="1532,-8046" coordsize="8846,353" path="m1532,-7693l10378,-7693,10378,-8046,1532,-8046,1532,-7693e" filled="t" fillcolor="#D9D9D9" stroked="f">
                <v:path arrowok="t"/>
                <v:fill/>
              </v:shape>
            </v:group>
            <v:group style="position:absolute;left:4719;top:-8046;width:2350;height:293" coordorigin="4719,-8046" coordsize="2350,293">
              <v:shape style="position:absolute;left:4719;top:-8046;width:2350;height:293" coordorigin="4719,-8046" coordsize="2350,293" path="m4719,-7753l7069,-7753,7069,-8046,4719,-8046,4719,-7753e" filled="t" fillcolor="#D2D2D2" stroked="f">
                <v:path arrowok="t"/>
                <v:fill/>
              </v:shape>
            </v:group>
            <v:group style="position:absolute;left:1416;top:-8463;width:9074;height:2" coordorigin="1416,-8463" coordsize="9074,2">
              <v:shape style="position:absolute;left:1416;top:-8463;width:9074;height:2" coordorigin="1416,-8463" coordsize="9074,0" path="m1416,-8463l10490,-8463e" filled="f" stroked="t" strokeweight=".580pt" strokecolor="#000000">
                <v:path arrowok="t"/>
              </v:shape>
            </v:group>
            <v:group style="position:absolute;left:1421;top:-8458;width:2;height:6656" coordorigin="1421,-8458" coordsize="2,6656">
              <v:shape style="position:absolute;left:1421;top:-8458;width:2;height:6656" coordorigin="1421,-8458" coordsize="0,6656" path="m1421,-8458l1421,-1802e" filled="f" stroked="t" strokeweight=".580pt" strokecolor="#000000">
                <v:path arrowok="t"/>
              </v:shape>
            </v:group>
            <v:group style="position:absolute;left:10486;top:-8458;width:2;height:6656" coordorigin="10486,-8458" coordsize="2,6656">
              <v:shape style="position:absolute;left:10486;top:-8458;width:2;height:6656" coordorigin="10486,-8458" coordsize="0,6656" path="m10486,-8458l10486,-1802e" filled="f" stroked="t" strokeweight=".58004pt" strokecolor="#000000">
                <v:path arrowok="t"/>
              </v:shape>
            </v:group>
            <v:group style="position:absolute;left:1416;top:-7688;width:9074;height:2" coordorigin="1416,-7688" coordsize="9074,2">
              <v:shape style="position:absolute;left:1416;top:-7688;width:9074;height:2" coordorigin="1416,-7688" coordsize="9074,0" path="m1416,-7688l10490,-7688e" filled="f" stroked="t" strokeweight=".580pt" strokecolor="#000000">
                <v:path arrowok="t"/>
              </v:shape>
            </v:group>
            <v:group style="position:absolute;left:1416;top:-1797;width:9074;height:2" coordorigin="1416,-1797" coordsize="9074,2">
              <v:shape style="position:absolute;left:1416;top:-1797;width:9074;height:2" coordorigin="1416,-1797" coordsize="9074,0" path="m1416,-1797l10490,-1797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90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39" w:lineRule="auto"/>
        <w:ind w:left="232" w:right="4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57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0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64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719;top:1870;width:2350;height:293" coordorigin="4719,1870" coordsize="2350,293">
              <v:shape style="position:absolute;left:4719;top:1870;width:2350;height:293" coordorigin="4719,1870" coordsize="2350,293" path="m4719,2163l7069,2163,7069,1870,4719,1870,471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96" w:right="3157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65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719;top:-7993;width:2350;height:293" coordorigin="4719,-7993" coordsize="2350,293">
              <v:shape style="position:absolute;left:4719;top:-7993;width:2350;height:293" coordorigin="4719,-7993" coordsize="2350,293" path="m4719,-7700l7069,-7700,7069,-7993,4719,-7993,471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0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62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659;top:1870;width:2350;height:293" coordorigin="4659,1870" coordsize="2350,293">
              <v:shape style="position:absolute;left:4659;top:1870;width:2350;height:293" coordorigin="4659,1870" coordsize="2350,293" path="m4659,2163l7009,2163,7009,1870,4659,1870,465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63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659;top:-7993;width:2350;height:293" coordorigin="4659,-7993" coordsize="2350,293">
              <v:shape style="position:absolute;left:4659;top:-7993;width:2350;height:293" coordorigin="4659,-7993" coordsize="2350,293" path="m4659,-7700l7009,-7700,7009,-7993,4659,-7993,465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0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60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659;top:1870;width:2350;height:293" coordorigin="4659,1870" coordsize="2350,293">
              <v:shape style="position:absolute;left:4659;top:1870;width:2350;height:293" coordorigin="4659,1870" coordsize="2350,293" path="m4659,2163l7009,2163,7009,1870,4659,1870,465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61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659;top:-7993;width:2350;height:293" coordorigin="4659,-7993" coordsize="2350,293">
              <v:shape style="position:absolute;left:4659;top:-7993;width:2350;height:293" coordorigin="4659,-7993" coordsize="2350,293" path="m4659,-7700l7009,-7700,7009,-7993,4659,-7993,465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0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58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659;top:1870;width:2350;height:293" coordorigin="4659,1870" coordsize="2350,293">
              <v:shape style="position:absolute;left:4659;top:1870;width:2350;height:293" coordorigin="4659,1870" coordsize="2350,293" path="m4659,2163l7009,2163,7009,1870,4659,1870,465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59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659;top:-7993;width:2350;height:293" coordorigin="4659,-7993" coordsize="2350,293">
              <v:shape style="position:absolute;left:4659;top:-7993;width:2350;height:293" coordorigin="4659,-7993" coordsize="2350,293" path="m4659,-7700l7009,-7700,7009,-7993,4659,-7993,465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0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56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659;top:1870;width:2350;height:293" coordorigin="4659,1870" coordsize="2350,293">
              <v:shape style="position:absolute;left:4659;top:1870;width:2350;height:293" coordorigin="4659,1870" coordsize="2350,293" path="m4659,2163l7009,2163,7009,1870,4659,1870,465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57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659;top:-7993;width:2350;height:293" coordorigin="4659,-7993" coordsize="2350,293">
              <v:shape style="position:absolute;left:4659;top:-7993;width:2350;height:293" coordorigin="4659,-7993" coordsize="2350,293" path="m4659,-7700l7009,-7700,7009,-7993,4659,-7993,465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4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11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00" w:left="1300" w:right="1480"/>
          <w:pgSz w:w="11920" w:h="16840"/>
          <w:cols w:num="2" w:equalWidth="0">
            <w:col w:w="2244" w:space="741"/>
            <w:col w:w="6155"/>
          </w:cols>
        </w:sectPr>
      </w:pPr>
      <w:rPr/>
    </w:p>
    <w:p>
      <w:pPr>
        <w:spacing w:before="60" w:after="0" w:line="288" w:lineRule="auto"/>
        <w:ind w:left="232" w:right="494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3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7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4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54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659;top:1870;width:2350;height:293" coordorigin="4659,1870" coordsize="2350,293">
              <v:shape style="position:absolute;left:4659;top:1870;width:2350;height:293" coordorigin="4659,1870" coordsize="2350,293" path="m4659,2163l7009,2163,7009,1870,4659,1870,465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48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4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11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55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659;top:-7993;width:2350;height:293" coordorigin="4659,-7993" coordsize="2350,293">
              <v:shape style="position:absolute;left:4659;top:-7993;width:2350;height:293" coordorigin="4659,-7993" coordsize="2350,293" path="m4659,-7700l7009,-7700,7009,-7993,4659,-7993,465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19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480"/>
          <w:cols w:num="2" w:equalWidth="0">
            <w:col w:w="2244" w:space="741"/>
            <w:col w:w="6155"/>
          </w:cols>
        </w:sectPr>
      </w:pPr>
      <w:rPr/>
    </w:p>
    <w:p>
      <w:pPr>
        <w:spacing w:before="60" w:after="0" w:line="288" w:lineRule="auto"/>
        <w:ind w:left="232" w:right="494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3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7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5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114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48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0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1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52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659;top:1870;width:2350;height:293" coordorigin="4659,1870" coordsize="2350,293">
              <v:shape style="position:absolute;left:4659;top:1870;width:2350;height:293" coordorigin="4659,1870" coordsize="2350,293" path="m4659,2163l7009,2163,7009,1870,4659,1870,465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53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659;top:-7993;width:2350;height:293" coordorigin="4659,-7993" coordsize="2350,293">
              <v:shape style="position:absolute;left:4659;top:-7993;width:2350;height:293" coordorigin="4659,-7993" coordsize="2350,293" path="m4659,-7700l7009,-7700,7009,-7993,4659,-7993,465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804" w:top="860" w:bottom="1040" w:left="1300" w:right="150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22003pt;margin-top:72.301773pt;width:454.30004pt;height:333.99pt;mso-position-horizontal-relative:page;mso-position-vertical-relative:paragraph;z-index:-1050" coordorigin="1410,1446" coordsize="9086,6680">
            <v:group style="position:absolute;left:1428;top:1457;width:9052;height:766" coordorigin="1428,1457" coordsize="9052,766">
              <v:shape style="position:absolute;left:1428;top:1457;width:9052;height:766" coordorigin="1428,1457" coordsize="9052,766" path="m1428,2223l10481,2223,10481,1457,1428,1457,1428,2223e" filled="t" fillcolor="#D9D9D9" stroked="f">
                <v:path arrowok="t"/>
                <v:fill/>
              </v:shape>
            </v:group>
            <v:group style="position:absolute;left:1532;top:1457;width:8846;height:413" coordorigin="1532,1457" coordsize="8846,413">
              <v:shape style="position:absolute;left:1532;top:1457;width:8846;height:413" coordorigin="1532,1457" coordsize="8846,413" path="m1532,1870l10378,1870,10378,1457,1532,1457,1532,1870e" filled="t" fillcolor="#D9D9D9" stroked="f">
                <v:path arrowok="t"/>
                <v:fill/>
              </v:shape>
            </v:group>
            <v:group style="position:absolute;left:1532;top:1870;width:8846;height:353" coordorigin="1532,1870" coordsize="8846,353">
              <v:shape style="position:absolute;left:1532;top:1870;width:8846;height:353" coordorigin="1532,1870" coordsize="8846,353" path="m1532,2223l10378,2223,10378,1870,1532,1870,1532,2223e" filled="t" fillcolor="#D9D9D9" stroked="f">
                <v:path arrowok="t"/>
                <v:fill/>
              </v:shape>
            </v:group>
            <v:group style="position:absolute;left:4659;top:1870;width:2350;height:293" coordorigin="4659,1870" coordsize="2350,293">
              <v:shape style="position:absolute;left:4659;top:1870;width:2350;height:293" coordorigin="4659,1870" coordsize="2350,293" path="m4659,2163l7009,2163,7009,1870,4659,1870,4659,2163e" filled="t" fillcolor="#D2D2D2" stroked="f">
                <v:path arrowok="t"/>
                <v:fill/>
              </v:shape>
            </v:group>
            <v:group style="position:absolute;left:1416;top:1452;width:9074;height:2" coordorigin="1416,1452" coordsize="9074,2">
              <v:shape style="position:absolute;left:1416;top:1452;width:9074;height:2" coordorigin="1416,1452" coordsize="9074,0" path="m1416,1452l10490,1452e" filled="f" stroked="t" strokeweight=".604pt" strokecolor="#000000">
                <v:path arrowok="t"/>
              </v:shape>
            </v:group>
            <v:group style="position:absolute;left:1421;top:1457;width:2;height:6658" coordorigin="1421,1457" coordsize="2,6658">
              <v:shape style="position:absolute;left:1421;top:1457;width:2;height:6658" coordorigin="1421,1457" coordsize="0,6658" path="m1421,1457l1421,8115e" filled="f" stroked="t" strokeweight=".580pt" strokecolor="#000000">
                <v:path arrowok="t"/>
              </v:shape>
            </v:group>
            <v:group style="position:absolute;left:10486;top:1457;width:2;height:6658" coordorigin="10486,1457" coordsize="2,6658">
              <v:shape style="position:absolute;left:10486;top:1457;width:2;height:6658" coordorigin="10486,1457" coordsize="0,6658" path="m10486,1457l10486,8115e" filled="f" stroked="t" strokeweight=".58004pt" strokecolor="#000000">
                <v:path arrowok="t"/>
              </v:shape>
            </v:group>
            <v:group style="position:absolute;left:1416;top:2228;width:9074;height:2" coordorigin="1416,2228" coordsize="9074,2">
              <v:shape style="position:absolute;left:1416;top:2228;width:9074;height:2" coordorigin="1416,2228" coordsize="9074,0" path="m1416,2228l10490,2228e" filled="f" stroked="t" strokeweight=".579980pt" strokecolor="#000000">
                <v:path arrowok="t"/>
              </v:shape>
            </v:group>
            <v:group style="position:absolute;left:1416;top:8120;width:9074;height:2" coordorigin="1416,8120" coordsize="9074,2">
              <v:shape style="position:absolute;left:1416;top:8120;width:9074;height:2" coordorigin="1416,8120" coordsize="9074,0" path="m1416,8120l10490,812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420.814209pt;width:454.27605pt;height:333.87pt;mso-position-horizontal-relative:page;mso-position-vertical-relative:paragraph;z-index:-1051" coordorigin="1411,-8416" coordsize="9086,6677">
            <v:group style="position:absolute;left:1428;top:-8406;width:9052;height:766" coordorigin="1428,-8406" coordsize="9052,766">
              <v:shape style="position:absolute;left:1428;top:-8406;width:9052;height:766" coordorigin="1428,-8406" coordsize="9052,766" path="m1428,-7640l10481,-7640,10481,-8406,1428,-8406,1428,-7640e" filled="t" fillcolor="#D9D9D9" stroked="f">
                <v:path arrowok="t"/>
                <v:fill/>
              </v:shape>
            </v:group>
            <v:group style="position:absolute;left:1532;top:-8406;width:8846;height:413" coordorigin="1532,-8406" coordsize="8846,413">
              <v:shape style="position:absolute;left:1532;top:-8406;width:8846;height:413" coordorigin="1532,-8406" coordsize="8846,413" path="m1532,-7993l10378,-7993,10378,-8406,1532,-8406,1532,-7993e" filled="t" fillcolor="#D9D9D9" stroked="f">
                <v:path arrowok="t"/>
                <v:fill/>
              </v:shape>
            </v:group>
            <v:group style="position:absolute;left:1532;top:-7993;width:8846;height:353" coordorigin="1532,-7993" coordsize="8846,353">
              <v:shape style="position:absolute;left:1532;top:-7993;width:8846;height:353" coordorigin="1532,-7993" coordsize="8846,353" path="m1532,-7640l10378,-7640,10378,-7993,1532,-7993,1532,-7640e" filled="t" fillcolor="#D9D9D9" stroked="f">
                <v:path arrowok="t"/>
                <v:fill/>
              </v:shape>
            </v:group>
            <v:group style="position:absolute;left:4659;top:-7993;width:2350;height:293" coordorigin="4659,-7993" coordsize="2350,293">
              <v:shape style="position:absolute;left:4659;top:-7993;width:2350;height:293" coordorigin="4659,-7993" coordsize="2350,293" path="m4659,-7700l7009,-7700,7009,-7993,4659,-7993,4659,-7700e" filled="t" fillcolor="#D2D2D2" stroked="f">
                <v:path arrowok="t"/>
                <v:fill/>
              </v:shape>
            </v:group>
            <v:group style="position:absolute;left:1416;top:-8410;width:9074;height:2" coordorigin="1416,-8410" coordsize="9074,2">
              <v:shape style="position:absolute;left:1416;top:-8410;width:9074;height:2" coordorigin="1416,-8410" coordsize="9074,0" path="m1416,-8410l10490,-8410e" filled="f" stroked="t" strokeweight=".580pt" strokecolor="#000000">
                <v:path arrowok="t"/>
              </v:shape>
            </v:group>
            <v:group style="position:absolute;left:1421;top:-8406;width:2;height:6656" coordorigin="1421,-8406" coordsize="2,6656">
              <v:shape style="position:absolute;left:1421;top:-8406;width:2;height:6656" coordorigin="1421,-8406" coordsize="0,6656" path="m1421,-8406l1421,-1749e" filled="f" stroked="t" strokeweight=".580pt" strokecolor="#000000">
                <v:path arrowok="t"/>
              </v:shape>
            </v:group>
            <v:group style="position:absolute;left:10486;top:-8406;width:2;height:6656" coordorigin="10486,-8406" coordsize="2,6656">
              <v:shape style="position:absolute;left:10486;top:-8406;width:2;height:6656" coordorigin="10486,-8406" coordsize="0,6656" path="m10486,-8406l10486,-1749e" filled="f" stroked="t" strokeweight=".58004pt" strokecolor="#000000">
                <v:path arrowok="t"/>
              </v:shape>
            </v:group>
            <v:group style="position:absolute;left:1416;top:-7635;width:9074;height:2" coordorigin="1416,-7635" coordsize="9074,2">
              <v:shape style="position:absolute;left:1416;top:-7635;width:9074;height:2" coordorigin="1416,-7635" coordsize="9074,0" path="m1416,-7635l10490,-7635e" filled="f" stroked="t" strokeweight=".580pt" strokecolor="#000000">
                <v:path arrowok="t"/>
              </v:shape>
            </v:group>
            <v:group style="position:absolute;left:1416;top:-1745;width:9074;height:2" coordorigin="1416,-1745" coordsize="9074,2">
              <v:shape style="position:absolute;left:1416;top:-1745;width:9074;height:2" coordorigin="1416,-1745" coordsize="9074,0" path="m1416,-1745l10490,-17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9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9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footer="0" w:header="0" w:top="660" w:bottom="280" w:left="1300" w:right="1500"/>
          <w:footerReference w:type="default" r:id="rId10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9" w:lineRule="auto"/>
        <w:ind w:left="232" w:right="49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0" w:after="0" w:line="288" w:lineRule="auto"/>
        <w:ind w:left="232" w:right="6871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auto"/>
        <w:ind w:left="232" w:right="721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9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9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72" w:after="0" w:line="289" w:lineRule="exact"/>
        <w:ind w:left="78" w:right="533"/>
        <w:jc w:val="center"/>
        <w:tabs>
          <w:tab w:pos="50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51.095764pt;width:454.27605pt;height:333.986010pt;mso-position-horizontal-relative:page;mso-position-vertical-relative:paragraph;z-index:-1048" coordorigin="1411,1022" coordsize="9086,6680">
            <v:group style="position:absolute;left:1428;top:1035;width:9052;height:766" coordorigin="1428,1035" coordsize="9052,766">
              <v:shape style="position:absolute;left:1428;top:1035;width:9052;height:766" coordorigin="1428,1035" coordsize="9052,766" path="m1428,1801l10481,1801,10481,1035,1428,1035,1428,1801e" filled="t" fillcolor="#D9D9D9" stroked="f">
                <v:path arrowok="t"/>
                <v:fill/>
              </v:shape>
            </v:group>
            <v:group style="position:absolute;left:1532;top:1035;width:8846;height:413" coordorigin="1532,1035" coordsize="8846,413">
              <v:shape style="position:absolute;left:1532;top:1035;width:8846;height:413" coordorigin="1532,1035" coordsize="8846,413" path="m1532,1448l10378,1448,10378,1035,1532,1035,1532,1448e" filled="t" fillcolor="#D9D9D9" stroked="f">
                <v:path arrowok="t"/>
                <v:fill/>
              </v:shape>
            </v:group>
            <v:group style="position:absolute;left:1532;top:1448;width:8846;height:353" coordorigin="1532,1448" coordsize="8846,353">
              <v:shape style="position:absolute;left:1532;top:1448;width:8846;height:353" coordorigin="1532,1448" coordsize="8846,353" path="m1532,1801l10378,1801,10378,1448,1532,1448,1532,1801e" filled="t" fillcolor="#D9D9D9" stroked="f">
                <v:path arrowok="t"/>
                <v:fill/>
              </v:shape>
            </v:group>
            <v:group style="position:absolute;left:4659;top:1448;width:2350;height:293" coordorigin="4659,1448" coordsize="2350,293">
              <v:shape style="position:absolute;left:4659;top:1448;width:2350;height:293" coordorigin="4659,1448" coordsize="2350,293" path="m4659,1741l7009,1741,7009,1448,4659,1448,4659,1741e" filled="t" fillcolor="#D2D2D2" stroked="f">
                <v:path arrowok="t"/>
                <v:fill/>
              </v:shape>
            </v:group>
            <v:group style="position:absolute;left:1416;top:1028;width:9074;height:2" coordorigin="1416,1028" coordsize="9074,2">
              <v:shape style="position:absolute;left:1416;top:1028;width:9074;height:2" coordorigin="1416,1028" coordsize="9074,0" path="m1416,1028l10490,1028e" filled="f" stroked="t" strokeweight=".58001pt" strokecolor="#000000">
                <v:path arrowok="t"/>
              </v:shape>
            </v:group>
            <v:group style="position:absolute;left:1421;top:1032;width:2;height:6659" coordorigin="1421,1032" coordsize="2,6659">
              <v:shape style="position:absolute;left:1421;top:1032;width:2;height:6659" coordorigin="1421,1032" coordsize="0,6659" path="m1421,1032l1421,7691e" filled="f" stroked="t" strokeweight=".580pt" strokecolor="#000000">
                <v:path arrowok="t"/>
              </v:shape>
            </v:group>
            <v:group style="position:absolute;left:10486;top:1032;width:2;height:6659" coordorigin="10486,1032" coordsize="2,6659">
              <v:shape style="position:absolute;left:10486;top:1032;width:2;height:6659" coordorigin="10486,1032" coordsize="0,6659" path="m10486,1032l10486,7691e" filled="f" stroked="t" strokeweight=".58004pt" strokecolor="#000000">
                <v:path arrowok="t"/>
              </v:shape>
            </v:group>
            <v:group style="position:absolute;left:1416;top:1806;width:9074;height:2" coordorigin="1416,1806" coordsize="9074,2">
              <v:shape style="position:absolute;left:1416;top:1806;width:9074;height:2" coordorigin="1416,1806" coordsize="9074,0" path="m1416,1806l10490,1806e" filled="f" stroked="t" strokeweight=".58001pt" strokecolor="#000000">
                <v:path arrowok="t"/>
              </v:shape>
            </v:group>
            <v:group style="position:absolute;left:1416;top:7696;width:9074;height:2" coordorigin="1416,7696" coordsize="9074,2">
              <v:shape style="position:absolute;left:1416;top:7696;width:9074;height:2" coordorigin="1416,7696" coordsize="9074,0" path="m1416,7696l10490,7696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399.694214pt;width:454.27605pt;height:333.99pt;mso-position-horizontal-relative:page;mso-position-vertical-relative:paragraph;z-index:-1049" coordorigin="1411,-7994" coordsize="9086,6680">
            <v:group style="position:absolute;left:1428;top:-7983;width:9052;height:766" coordorigin="1428,-7983" coordsize="9052,766">
              <v:shape style="position:absolute;left:1428;top:-7983;width:9052;height:766" coordorigin="1428,-7983" coordsize="9052,766" path="m1428,-7218l10481,-7218,10481,-7983,1428,-7983,1428,-7218e" filled="t" fillcolor="#D9D9D9" stroked="f">
                <v:path arrowok="t"/>
                <v:fill/>
              </v:shape>
            </v:group>
            <v:group style="position:absolute;left:1532;top:-7983;width:8846;height:413" coordorigin="1532,-7983" coordsize="8846,413">
              <v:shape style="position:absolute;left:1532;top:-7983;width:8846;height:413" coordorigin="1532,-7983" coordsize="8846,413" path="m1532,-7570l10378,-7570,10378,-7983,1532,-7983,1532,-7570e" filled="t" fillcolor="#D9D9D9" stroked="f">
                <v:path arrowok="t"/>
                <v:fill/>
              </v:shape>
            </v:group>
            <v:group style="position:absolute;left:1532;top:-7570;width:8846;height:353" coordorigin="1532,-7570" coordsize="8846,353">
              <v:shape style="position:absolute;left:1532;top:-7570;width:8846;height:353" coordorigin="1532,-7570" coordsize="8846,353" path="m1532,-7218l10378,-7218,10378,-7570,1532,-7570,1532,-7218e" filled="t" fillcolor="#D9D9D9" stroked="f">
                <v:path arrowok="t"/>
                <v:fill/>
              </v:shape>
            </v:group>
            <v:group style="position:absolute;left:4659;top:-7570;width:2350;height:293" coordorigin="4659,-7570" coordsize="2350,293">
              <v:shape style="position:absolute;left:4659;top:-7570;width:2350;height:293" coordorigin="4659,-7570" coordsize="2350,293" path="m4659,-7278l7009,-7278,7009,-7570,4659,-7570,4659,-7278e" filled="t" fillcolor="#D2D2D2" stroked="f">
                <v:path arrowok="t"/>
                <v:fill/>
              </v:shape>
            </v:group>
            <v:group style="position:absolute;left:1416;top:-7988;width:9074;height:2" coordorigin="1416,-7988" coordsize="9074,2">
              <v:shape style="position:absolute;left:1416;top:-7988;width:9074;height:2" coordorigin="1416,-7988" coordsize="9074,0" path="m1416,-7988l10490,-7988e" filled="f" stroked="t" strokeweight=".580pt" strokecolor="#000000">
                <v:path arrowok="t"/>
              </v:shape>
            </v:group>
            <v:group style="position:absolute;left:1421;top:-7983;width:2;height:6659" coordorigin="1421,-7983" coordsize="2,6659">
              <v:shape style="position:absolute;left:1421;top:-7983;width:2;height:6659" coordorigin="1421,-7983" coordsize="0,6659" path="m1421,-7983l1421,-1325e" filled="f" stroked="t" strokeweight=".580pt" strokecolor="#000000">
                <v:path arrowok="t"/>
              </v:shape>
            </v:group>
            <v:group style="position:absolute;left:10486;top:-7983;width:2;height:6659" coordorigin="10486,-7983" coordsize="2,6659">
              <v:shape style="position:absolute;left:10486;top:-7983;width:2;height:6659" coordorigin="10486,-7983" coordsize="0,6659" path="m10486,-7983l10486,-1325e" filled="f" stroked="t" strokeweight=".58004pt" strokecolor="#000000">
                <v:path arrowok="t"/>
              </v:shape>
            </v:group>
            <v:group style="position:absolute;left:1416;top:-7213;width:9074;height:2" coordorigin="1416,-7213" coordsize="9074,2">
              <v:shape style="position:absolute;left:1416;top:-7213;width:9074;height:2" coordorigin="1416,-7213" coordsize="9074,0" path="m1416,-7213l10490,-7213e" filled="f" stroked="t" strokeweight=".580pt" strokecolor="#000000">
                <v:path arrowok="t"/>
              </v:shape>
            </v:group>
            <v:group style="position:absolute;left:1416;top:-1320;width:9074;height:2" coordorigin="1416,-1320" coordsize="9074,2">
              <v:shape style="position:absolute;left:1416;top:-1320;width:9074;height:2" coordorigin="1416,-1320" coordsize="9074,0" path="m1416,-1320l10490,-1320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8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9" w:lineRule="auto"/>
        <w:ind w:left="232" w:right="721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4" w:after="0" w:line="292" w:lineRule="exact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75" w:after="0" w:line="240" w:lineRule="auto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8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footer="0" w:header="0" w:top="420" w:bottom="280" w:left="1300" w:right="1500"/>
          <w:footerReference w:type="default" r:id="rId11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8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88" w:lineRule="auto"/>
        <w:ind w:left="232" w:right="721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9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erso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soi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1128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78" w:right="533"/>
        <w:jc w:val="center"/>
        <w:tabs>
          <w:tab w:pos="50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49.745785pt;width:454.27605pt;height:333.99001pt;mso-position-horizontal-relative:page;mso-position-vertical-relative:paragraph;z-index:-1046" coordorigin="1411,995" coordsize="9086,6680">
            <v:group style="position:absolute;left:1428;top:1006;width:9052;height:766" coordorigin="1428,1006" coordsize="9052,766">
              <v:shape style="position:absolute;left:1428;top:1006;width:9052;height:766" coordorigin="1428,1006" coordsize="9052,766" path="m1428,1771l10481,1771,10481,1006,1428,1006,1428,1771e" filled="t" fillcolor="#D9D9D9" stroked="f">
                <v:path arrowok="t"/>
                <v:fill/>
              </v:shape>
            </v:group>
            <v:group style="position:absolute;left:1532;top:1006;width:8846;height:413" coordorigin="1532,1006" coordsize="8846,413">
              <v:shape style="position:absolute;left:1532;top:1006;width:8846;height:413" coordorigin="1532,1006" coordsize="8846,413" path="m1532,1418l10378,1418,10378,1006,1532,1006,1532,1418e" filled="t" fillcolor="#D9D9D9" stroked="f">
                <v:path arrowok="t"/>
                <v:fill/>
              </v:shape>
            </v:group>
            <v:group style="position:absolute;left:1532;top:1418;width:8846;height:353" coordorigin="1532,1418" coordsize="8846,353">
              <v:shape style="position:absolute;left:1532;top:1418;width:8846;height:353" coordorigin="1532,1418" coordsize="8846,353" path="m1532,1771l10378,1771,10378,1418,1532,1418,1532,1771e" filled="t" fillcolor="#D9D9D9" stroked="f">
                <v:path arrowok="t"/>
                <v:fill/>
              </v:shape>
            </v:group>
            <v:group style="position:absolute;left:4659;top:1418;width:2350;height:293" coordorigin="4659,1418" coordsize="2350,293">
              <v:shape style="position:absolute;left:4659;top:1418;width:2350;height:293" coordorigin="4659,1418" coordsize="2350,293" path="m4659,1711l7009,1711,7009,1418,4659,1418,4659,1711e" filled="t" fillcolor="#D2D2D2" stroked="f">
                <v:path arrowok="t"/>
                <v:fill/>
              </v:shape>
            </v:group>
            <v:group style="position:absolute;left:1416;top:1001;width:9074;height:2" coordorigin="1416,1001" coordsize="9074,2">
              <v:shape style="position:absolute;left:1416;top:1001;width:9074;height:2" coordorigin="1416,1001" coordsize="9074,0" path="m1416,1001l10490,1001e" filled="f" stroked="t" strokeweight=".58001pt" strokecolor="#000000">
                <v:path arrowok="t"/>
              </v:shape>
            </v:group>
            <v:group style="position:absolute;left:1421;top:1006;width:2;height:6659" coordorigin="1421,1006" coordsize="2,6659">
              <v:shape style="position:absolute;left:1421;top:1006;width:2;height:6659" coordorigin="1421,1006" coordsize="0,6659" path="m1421,1006l1421,7664e" filled="f" stroked="t" strokeweight=".580pt" strokecolor="#000000">
                <v:path arrowok="t"/>
              </v:shape>
            </v:group>
            <v:group style="position:absolute;left:10486;top:1006;width:2;height:6659" coordorigin="10486,1006" coordsize="2,6659">
              <v:shape style="position:absolute;left:10486;top:1006;width:2;height:6659" coordorigin="10486,1006" coordsize="0,6659" path="m10486,1006l10486,7664e" filled="f" stroked="t" strokeweight=".58004pt" strokecolor="#000000">
                <v:path arrowok="t"/>
              </v:shape>
            </v:group>
            <v:group style="position:absolute;left:1416;top:1776;width:9074;height:2" coordorigin="1416,1776" coordsize="9074,2">
              <v:shape style="position:absolute;left:1416;top:1776;width:9074;height:2" coordorigin="1416,1776" coordsize="9074,0" path="m1416,1776l10490,1776e" filled="f" stroked="t" strokeweight=".58001pt" strokecolor="#000000">
                <v:path arrowok="t"/>
              </v:shape>
            </v:group>
            <v:group style="position:absolute;left:1416;top:7669;width:9074;height:2" coordorigin="1416,7669" coordsize="9074,2">
              <v:shape style="position:absolute;left:1416;top:7669;width:9074;height:2" coordorigin="1416,7669" coordsize="9074,0" path="m1416,7669l10490,7669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398.234192pt;width:454.27604pt;height:333.87pt;mso-position-horizontal-relative:page;mso-position-vertical-relative:paragraph;z-index:-1047" coordorigin="1411,-7965" coordsize="9086,6677">
            <v:group style="position:absolute;left:1428;top:-7954;width:9052;height:766" coordorigin="1428,-7954" coordsize="9052,766">
              <v:shape style="position:absolute;left:1428;top:-7954;width:9052;height:766" coordorigin="1428,-7954" coordsize="9052,766" path="m1428,-7188l10481,-7188,10481,-7954,1428,-7954,1428,-7188e" filled="t" fillcolor="#D9D9D9" stroked="f">
                <v:path arrowok="t"/>
                <v:fill/>
              </v:shape>
            </v:group>
            <v:group style="position:absolute;left:1532;top:-7954;width:8846;height:413" coordorigin="1532,-7954" coordsize="8846,413">
              <v:shape style="position:absolute;left:1532;top:-7954;width:8846;height:413" coordorigin="1532,-7954" coordsize="8846,413" path="m1532,-7541l10378,-7541,10378,-7954,1532,-7954,1532,-7541e" filled="t" fillcolor="#D9D9D9" stroked="f">
                <v:path arrowok="t"/>
                <v:fill/>
              </v:shape>
            </v:group>
            <v:group style="position:absolute;left:1532;top:-7541;width:8846;height:353" coordorigin="1532,-7541" coordsize="8846,353">
              <v:shape style="position:absolute;left:1532;top:-7541;width:8846;height:353" coordorigin="1532,-7541" coordsize="8846,353" path="m1532,-7188l10378,-7188,10378,-7541,1532,-7541,1532,-7188e" filled="t" fillcolor="#D9D9D9" stroked="f">
                <v:path arrowok="t"/>
                <v:fill/>
              </v:shape>
            </v:group>
            <v:group style="position:absolute;left:4659;top:-7541;width:2350;height:293" coordorigin="4659,-7541" coordsize="2350,293">
              <v:shape style="position:absolute;left:4659;top:-7541;width:2350;height:293" coordorigin="4659,-7541" coordsize="2350,293" path="m4659,-7248l7009,-7248,7009,-7541,4659,-7541,4659,-7248e" filled="t" fillcolor="#D2D2D2" stroked="f">
                <v:path arrowok="t"/>
                <v:fill/>
              </v:shape>
            </v:group>
            <v:group style="position:absolute;left:1416;top:-7959;width:9074;height:2" coordorigin="1416,-7959" coordsize="9074,2">
              <v:shape style="position:absolute;left:1416;top:-7959;width:9074;height:2" coordorigin="1416,-7959" coordsize="9074,0" path="m1416,-7959l10490,-7959e" filled="f" stroked="t" strokeweight=".580pt" strokecolor="#000000">
                <v:path arrowok="t"/>
              </v:shape>
            </v:group>
            <v:group style="position:absolute;left:1421;top:-7954;width:2;height:6656" coordorigin="1421,-7954" coordsize="2,6656">
              <v:shape style="position:absolute;left:1421;top:-7954;width:2;height:6656" coordorigin="1421,-7954" coordsize="0,6656" path="m1421,-7954l1421,-1298e" filled="f" stroked="t" strokeweight=".580pt" strokecolor="#000000">
                <v:path arrowok="t"/>
              </v:shape>
            </v:group>
            <v:group style="position:absolute;left:10486;top:-7954;width:2;height:6656" coordorigin="10486,-7954" coordsize="2,6656">
              <v:shape style="position:absolute;left:10486;top:-7954;width:2;height:6656" coordorigin="10486,-7954" coordsize="0,6656" path="m10486,-7954l10486,-1298e" filled="f" stroked="t" strokeweight=".58004pt" strokecolor="#000000">
                <v:path arrowok="t"/>
              </v:shape>
            </v:group>
            <v:group style="position:absolute;left:1416;top:-7184;width:9074;height:2" coordorigin="1416,-7184" coordsize="9074,2">
              <v:shape style="position:absolute;left:1416;top:-7184;width:9074;height:2" coordorigin="1416,-7184" coordsize="9074,0" path="m1416,-7184l10490,-7184e" filled="f" stroked="t" strokeweight=".580pt" strokecolor="#000000">
                <v:path arrowok="t"/>
              </v:shape>
            </v:group>
            <v:group style="position:absolute;left:1416;top:-1293;width:9074;height:2" coordorigin="1416,-1293" coordsize="9074,2">
              <v:shape style="position:absolute;left:1416;top:-1293;width:9074;height:2" coordorigin="1416,-1293" coordsize="9074,0" path="m1416,-1293l10490,-1293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8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auto"/>
        <w:ind w:left="232" w:right="721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8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40" w:lineRule="auto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8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footer="0" w:header="0" w:top="420" w:bottom="280" w:left="1300" w:right="1500"/>
          <w:footerReference w:type="default" r:id="rId12"/>
          <w:pgSz w:w="11920" w:h="1684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8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88" w:lineRule="auto"/>
        <w:ind w:left="232" w:right="721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9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6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89" w:lineRule="exact"/>
        <w:ind w:left="78" w:right="533"/>
        <w:jc w:val="center"/>
        <w:tabs>
          <w:tab w:pos="50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49.745785pt;width:454.27605pt;height:333.99001pt;mso-position-horizontal-relative:page;mso-position-vertical-relative:paragraph;z-index:-1044" coordorigin="1411,995" coordsize="9086,6680">
            <v:group style="position:absolute;left:1428;top:1006;width:9052;height:766" coordorigin="1428,1006" coordsize="9052,766">
              <v:shape style="position:absolute;left:1428;top:1006;width:9052;height:766" coordorigin="1428,1006" coordsize="9052,766" path="m1428,1771l10481,1771,10481,1006,1428,1006,1428,1771e" filled="t" fillcolor="#D9D9D9" stroked="f">
                <v:path arrowok="t"/>
                <v:fill/>
              </v:shape>
            </v:group>
            <v:group style="position:absolute;left:1532;top:1006;width:8846;height:413" coordorigin="1532,1006" coordsize="8846,413">
              <v:shape style="position:absolute;left:1532;top:1006;width:8846;height:413" coordorigin="1532,1006" coordsize="8846,413" path="m1532,1418l10378,1418,10378,1006,1532,1006,1532,1418e" filled="t" fillcolor="#D9D9D9" stroked="f">
                <v:path arrowok="t"/>
                <v:fill/>
              </v:shape>
            </v:group>
            <v:group style="position:absolute;left:1532;top:1418;width:8846;height:353" coordorigin="1532,1418" coordsize="8846,353">
              <v:shape style="position:absolute;left:1532;top:1418;width:8846;height:353" coordorigin="1532,1418" coordsize="8846,353" path="m1532,1771l10378,1771,10378,1418,1532,1418,1532,1771e" filled="t" fillcolor="#D9D9D9" stroked="f">
                <v:path arrowok="t"/>
                <v:fill/>
              </v:shape>
            </v:group>
            <v:group style="position:absolute;left:4659;top:1418;width:2350;height:293" coordorigin="4659,1418" coordsize="2350,293">
              <v:shape style="position:absolute;left:4659;top:1418;width:2350;height:293" coordorigin="4659,1418" coordsize="2350,293" path="m4659,1711l7009,1711,7009,1418,4659,1418,4659,1711e" filled="t" fillcolor="#D2D2D2" stroked="f">
                <v:path arrowok="t"/>
                <v:fill/>
              </v:shape>
            </v:group>
            <v:group style="position:absolute;left:1416;top:1001;width:9074;height:2" coordorigin="1416,1001" coordsize="9074,2">
              <v:shape style="position:absolute;left:1416;top:1001;width:9074;height:2" coordorigin="1416,1001" coordsize="9074,0" path="m1416,1001l10490,1001e" filled="f" stroked="t" strokeweight=".58001pt" strokecolor="#000000">
                <v:path arrowok="t"/>
              </v:shape>
            </v:group>
            <v:group style="position:absolute;left:1421;top:1006;width:2;height:6659" coordorigin="1421,1006" coordsize="2,6659">
              <v:shape style="position:absolute;left:1421;top:1006;width:2;height:6659" coordorigin="1421,1006" coordsize="0,6659" path="m1421,1006l1421,7664e" filled="f" stroked="t" strokeweight=".580pt" strokecolor="#000000">
                <v:path arrowok="t"/>
              </v:shape>
            </v:group>
            <v:group style="position:absolute;left:10486;top:1006;width:2;height:6659" coordorigin="10486,1006" coordsize="2,6659">
              <v:shape style="position:absolute;left:10486;top:1006;width:2;height:6659" coordorigin="10486,1006" coordsize="0,6659" path="m10486,1006l10486,7664e" filled="f" stroked="t" strokeweight=".58004pt" strokecolor="#000000">
                <v:path arrowok="t"/>
              </v:shape>
            </v:group>
            <v:group style="position:absolute;left:1416;top:1776;width:9074;height:2" coordorigin="1416,1776" coordsize="9074,2">
              <v:shape style="position:absolute;left:1416;top:1776;width:9074;height:2" coordorigin="1416,1776" coordsize="9074,0" path="m1416,1776l10490,1776e" filled="f" stroked="t" strokeweight=".58001pt" strokecolor="#000000">
                <v:path arrowok="t"/>
              </v:shape>
            </v:group>
            <v:group style="position:absolute;left:1416;top:7669;width:9074;height:2" coordorigin="1416,7669" coordsize="9074,2">
              <v:shape style="position:absolute;left:1416;top:7669;width:9074;height:2" coordorigin="1416,7669" coordsize="9074,0" path="m1416,7669l10490,7669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940" w:bottom="280" w:left="1300" w:right="150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0" w:lineRule="atLeast"/>
        <w:ind w:left="232"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)*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-42" w:right="2723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336" w:right="3094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0.533997pt;margin-top:-398.234192pt;width:454.27604pt;height:333.87pt;mso-position-horizontal-relative:page;mso-position-vertical-relative:paragraph;z-index:-1045" coordorigin="1411,-7965" coordsize="9086,6677">
            <v:group style="position:absolute;left:1428;top:-7954;width:9052;height:766" coordorigin="1428,-7954" coordsize="9052,766">
              <v:shape style="position:absolute;left:1428;top:-7954;width:9052;height:766" coordorigin="1428,-7954" coordsize="9052,766" path="m1428,-7188l10481,-7188,10481,-7954,1428,-7954,1428,-7188e" filled="t" fillcolor="#D9D9D9" stroked="f">
                <v:path arrowok="t"/>
                <v:fill/>
              </v:shape>
            </v:group>
            <v:group style="position:absolute;left:1532;top:-7954;width:8846;height:413" coordorigin="1532,-7954" coordsize="8846,413">
              <v:shape style="position:absolute;left:1532;top:-7954;width:8846;height:413" coordorigin="1532,-7954" coordsize="8846,413" path="m1532,-7541l10378,-7541,10378,-7954,1532,-7954,1532,-7541e" filled="t" fillcolor="#D9D9D9" stroked="f">
                <v:path arrowok="t"/>
                <v:fill/>
              </v:shape>
            </v:group>
            <v:group style="position:absolute;left:1532;top:-7541;width:8846;height:353" coordorigin="1532,-7541" coordsize="8846,353">
              <v:shape style="position:absolute;left:1532;top:-7541;width:8846;height:353" coordorigin="1532,-7541" coordsize="8846,353" path="m1532,-7188l10378,-7188,10378,-7541,1532,-7541,1532,-7188e" filled="t" fillcolor="#D9D9D9" stroked="f">
                <v:path arrowok="t"/>
                <v:fill/>
              </v:shape>
            </v:group>
            <v:group style="position:absolute;left:4659;top:-7541;width:2350;height:293" coordorigin="4659,-7541" coordsize="2350,293">
              <v:shape style="position:absolute;left:4659;top:-7541;width:2350;height:293" coordorigin="4659,-7541" coordsize="2350,293" path="m4659,-7248l7009,-7248,7009,-7541,4659,-7541,4659,-7248e" filled="t" fillcolor="#D2D2D2" stroked="f">
                <v:path arrowok="t"/>
                <v:fill/>
              </v:shape>
            </v:group>
            <v:group style="position:absolute;left:1416;top:-7959;width:9074;height:2" coordorigin="1416,-7959" coordsize="9074,2">
              <v:shape style="position:absolute;left:1416;top:-7959;width:9074;height:2" coordorigin="1416,-7959" coordsize="9074,0" path="m1416,-7959l10490,-7959e" filled="f" stroked="t" strokeweight=".580pt" strokecolor="#000000">
                <v:path arrowok="t"/>
              </v:shape>
            </v:group>
            <v:group style="position:absolute;left:1421;top:-7954;width:2;height:6656" coordorigin="1421,-7954" coordsize="2,6656">
              <v:shape style="position:absolute;left:1421;top:-7954;width:2;height:6656" coordorigin="1421,-7954" coordsize="0,6656" path="m1421,-7954l1421,-1298e" filled="f" stroked="t" strokeweight=".580pt" strokecolor="#000000">
                <v:path arrowok="t"/>
              </v:shape>
            </v:group>
            <v:group style="position:absolute;left:10486;top:-7954;width:2;height:6656" coordorigin="10486,-7954" coordsize="2,6656">
              <v:shape style="position:absolute;left:10486;top:-7954;width:2;height:6656" coordorigin="10486,-7954" coordsize="0,6656" path="m10486,-7954l10486,-1298e" filled="f" stroked="t" strokeweight=".58004pt" strokecolor="#000000">
                <v:path arrowok="t"/>
              </v:shape>
            </v:group>
            <v:group style="position:absolute;left:1416;top:-7184;width:9074;height:2" coordorigin="1416,-7184" coordsize="9074,2">
              <v:shape style="position:absolute;left:1416;top:-7184;width:9074;height:2" coordorigin="1416,-7184" coordsize="9074,0" path="m1416,-7184l10490,-7184e" filled="f" stroked="t" strokeweight=".580pt" strokecolor="#000000">
                <v:path arrowok="t"/>
              </v:shape>
            </v:group>
            <v:group style="position:absolute;left:1416;top:-1293;width:9074;height:2" coordorigin="1416,-1293" coordsize="9074,2">
              <v:shape style="position:absolute;left:1416;top:-1293;width:9074;height:2" coordorigin="1416,-1293" coordsize="9074,0" path="m1416,-1293l10490,-1293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29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940" w:bottom="280" w:left="1300" w:right="1500"/>
          <w:cols w:num="2" w:equalWidth="0">
            <w:col w:w="2244" w:space="741"/>
            <w:col w:w="6135"/>
          </w:cols>
        </w:sectPr>
      </w:pPr>
      <w:rPr/>
    </w:p>
    <w:p>
      <w:pPr>
        <w:spacing w:before="60" w:after="0" w:line="288" w:lineRule="auto"/>
        <w:ind w:left="232" w:right="492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</w:p>
    <w:p>
      <w:pPr>
        <w:spacing w:before="0" w:after="0" w:line="288" w:lineRule="auto"/>
        <w:ind w:left="232" w:right="681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e*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auto"/>
        <w:ind w:left="232" w:right="7212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sse*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auto"/>
        <w:ind w:left="232" w:right="615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e)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mmand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4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rése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éclar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à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ç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l’é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PD1.</w:t>
      </w:r>
    </w:p>
    <w:p>
      <w:pPr>
        <w:spacing w:before="58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onné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ê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é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3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</w:p>
    <w:p>
      <w:pPr>
        <w:spacing w:before="69" w:after="0" w:line="240" w:lineRule="auto"/>
        <w:ind w:left="116" w:right="-20"/>
        <w:jc w:val="left"/>
        <w:tabs>
          <w:tab w:pos="50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sectPr>
      <w:type w:val="continuous"/>
      <w:pgSz w:w="11920" w:h="16840"/>
      <w:pgMar w:top="940" w:bottom="280" w:left="13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49.6" w:lineRule="exact"/>
      <w:jc w:val="left"/>
      <w:rPr>
        <w:sz w:val="14.958984"/>
        <w:szCs w:val="14.958984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23997pt;margin-top:780.536011pt;width:31.094939pt;height:14pt;mso-position-horizontal-relative:page;mso-position-vertical-relative:page;z-index:-107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: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7.670013pt;margin-top:780.536011pt;width:174.080938pt;height:14pt;mso-position-horizontal-relative:page;mso-position-vertical-relative:page;z-index:-107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Sig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menti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b/>
                    <w:bCs/>
                    <w:i/>
                    <w:position w:val="1"/>
                  </w:rPr>
                  <w:t>*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b/>
                    <w:bCs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: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14.958984"/>
        <w:szCs w:val="14.958984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Richard</dc:creator>
  <dcterms:created xsi:type="dcterms:W3CDTF">2020-02-12T10:25:10Z</dcterms:created>
  <dcterms:modified xsi:type="dcterms:W3CDTF">2020-02-12T10:25:10Z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2020-02-12T00:00:00Z</vt:filetime>
  </property>
</Properties>
</file>